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0C" w:rsidRPr="00ED061C" w:rsidRDefault="006C7CD4" w:rsidP="003B2554">
      <w:pPr>
        <w:tabs>
          <w:tab w:val="left" w:pos="4230"/>
        </w:tabs>
        <w:suppressAutoHyphens/>
        <w:rPr>
          <w:rStyle w:val="Heading1Char"/>
          <w:rFonts w:asciiTheme="minorHAnsi" w:hAnsiTheme="minorHAnsi"/>
          <w:sz w:val="20"/>
        </w:rPr>
      </w:pPr>
      <w:r w:rsidRPr="00ED061C">
        <w:rPr>
          <w:rStyle w:val="Heading1Char"/>
          <w:rFonts w:asciiTheme="minorHAnsi" w:hAnsiTheme="minorHAnsi"/>
          <w:sz w:val="20"/>
        </w:rPr>
        <w:t>I</w:t>
      </w:r>
      <w:r w:rsidR="00485A0C" w:rsidRPr="00ED061C">
        <w:rPr>
          <w:rStyle w:val="Heading1Char"/>
          <w:rFonts w:asciiTheme="minorHAnsi" w:hAnsiTheme="minorHAnsi"/>
          <w:sz w:val="20"/>
        </w:rPr>
        <w:t>. General Information:</w:t>
      </w:r>
    </w:p>
    <w:p w:rsidR="00485A0C" w:rsidRPr="00ED061C" w:rsidRDefault="00485A0C" w:rsidP="003B2554">
      <w:pPr>
        <w:suppressAutoHyphens/>
        <w:rPr>
          <w:rFonts w:asciiTheme="minorHAnsi" w:hAnsiTheme="minorHAnsi"/>
          <w:sz w:val="20"/>
        </w:rPr>
      </w:pPr>
    </w:p>
    <w:tbl>
      <w:tblPr>
        <w:tblW w:w="1080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E0" w:firstRow="1" w:lastRow="1" w:firstColumn="1" w:lastColumn="0" w:noHBand="0" w:noVBand="1"/>
      </w:tblPr>
      <w:tblGrid>
        <w:gridCol w:w="987"/>
        <w:gridCol w:w="791"/>
        <w:gridCol w:w="23"/>
        <w:gridCol w:w="534"/>
        <w:gridCol w:w="2543"/>
        <w:gridCol w:w="278"/>
        <w:gridCol w:w="656"/>
        <w:gridCol w:w="123"/>
        <w:gridCol w:w="1236"/>
        <w:gridCol w:w="123"/>
        <w:gridCol w:w="12"/>
        <w:gridCol w:w="808"/>
        <w:gridCol w:w="2686"/>
      </w:tblGrid>
      <w:tr w:rsidR="00485A0C" w:rsidRPr="00ED061C" w:rsidTr="0005420A">
        <w:trPr>
          <w:jc w:val="center"/>
        </w:trPr>
        <w:tc>
          <w:tcPr>
            <w:tcW w:w="987" w:type="dxa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College: </w:t>
            </w:r>
          </w:p>
        </w:tc>
        <w:tc>
          <w:tcPr>
            <w:tcW w:w="3891" w:type="dxa"/>
            <w:gridSpan w:val="4"/>
            <w:vAlign w:val="center"/>
          </w:tcPr>
          <w:p w:rsidR="00485A0C" w:rsidRPr="00ED061C" w:rsidRDefault="006F2A10" w:rsidP="006F2A10">
            <w:pPr>
              <w:suppressAutoHyphens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0" w:name="Text377"/>
            <w:r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2293" w:type="dxa"/>
            <w:gridSpan w:val="4"/>
            <w:vAlign w:val="center"/>
          </w:tcPr>
          <w:p w:rsidR="00485A0C" w:rsidRPr="00D058DE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Department</w:t>
            </w:r>
            <w:r w:rsidR="00D058DE">
              <w:rPr>
                <w:rFonts w:asciiTheme="minorHAnsi" w:hAnsiTheme="minorHAnsi"/>
                <w:sz w:val="20"/>
              </w:rPr>
              <w:t xml:space="preserve"> (Full name):</w:t>
            </w:r>
          </w:p>
        </w:tc>
        <w:tc>
          <w:tcPr>
            <w:tcW w:w="3629" w:type="dxa"/>
            <w:gridSpan w:val="4"/>
            <w:vAlign w:val="center"/>
          </w:tcPr>
          <w:p w:rsidR="00485A0C" w:rsidRPr="00ED061C" w:rsidRDefault="00486E99" w:rsidP="003B2554">
            <w:pPr>
              <w:suppressAutoHyphens/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" w:name="Text296"/>
            <w:r w:rsidR="00485A0C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1"/>
          </w:p>
        </w:tc>
      </w:tr>
      <w:tr w:rsidR="00485A0C" w:rsidRPr="00ED061C" w:rsidTr="00D058DE">
        <w:trPr>
          <w:jc w:val="center"/>
        </w:trPr>
        <w:tc>
          <w:tcPr>
            <w:tcW w:w="10800" w:type="dxa"/>
            <w:gridSpan w:val="13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</w:p>
        </w:tc>
      </w:tr>
      <w:tr w:rsidR="00485A0C" w:rsidRPr="00ED061C" w:rsidTr="0005420A">
        <w:trPr>
          <w:jc w:val="center"/>
        </w:trPr>
        <w:tc>
          <w:tcPr>
            <w:tcW w:w="1801" w:type="dxa"/>
            <w:gridSpan w:val="3"/>
            <w:vAlign w:val="center"/>
          </w:tcPr>
          <w:p w:rsidR="00583FA2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Major Name</w:t>
            </w:r>
            <w:r w:rsidR="00583FA2" w:rsidRPr="00ED061C">
              <w:rPr>
                <w:rFonts w:asciiTheme="minorHAnsi" w:hAnsiTheme="minorHAnsi"/>
                <w:sz w:val="20"/>
              </w:rPr>
              <w:t xml:space="preserve"> </w:t>
            </w:r>
          </w:p>
          <w:p w:rsidR="00485A0C" w:rsidRPr="00ED061C" w:rsidRDefault="00583FA2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(full name please)</w:t>
            </w:r>
            <w:r w:rsidR="00485A0C" w:rsidRPr="00ED061C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077" w:type="dxa"/>
            <w:gridSpan w:val="2"/>
            <w:vAlign w:val="center"/>
          </w:tcPr>
          <w:p w:rsidR="00485A0C" w:rsidRPr="00ED061C" w:rsidRDefault="00486E99" w:rsidP="003B2554">
            <w:pPr>
              <w:pStyle w:val="NewPgmMjr"/>
              <w:rPr>
                <w:rFonts w:asciiTheme="minorHAnsi" w:hAnsiTheme="minorHAnsi"/>
                <w:b w:val="0"/>
                <w:u w:val="single"/>
              </w:rPr>
            </w:pPr>
            <w:r w:rsidRPr="00ED061C">
              <w:rPr>
                <w:rFonts w:asciiTheme="minorHAnsi" w:hAnsiTheme="minorHAnsi"/>
                <w:b w:val="0"/>
                <w:u w:val="single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b w:val="0"/>
                <w:u w:val="single"/>
              </w:rPr>
            </w:r>
            <w:r w:rsidRPr="00ED061C">
              <w:rPr>
                <w:rFonts w:asciiTheme="minorHAnsi" w:hAnsiTheme="minorHAnsi"/>
                <w:b w:val="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Pr="00ED061C">
              <w:rPr>
                <w:rFonts w:asciiTheme="minorHAnsi" w:hAnsiTheme="minorHAnsi"/>
                <w:b w:val="0"/>
                <w:u w:val="single"/>
              </w:rPr>
              <w:fldChar w:fldCharType="end"/>
            </w:r>
          </w:p>
        </w:tc>
        <w:tc>
          <w:tcPr>
            <w:tcW w:w="2293" w:type="dxa"/>
            <w:gridSpan w:val="4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Degree Title:</w:t>
            </w:r>
          </w:p>
        </w:tc>
        <w:tc>
          <w:tcPr>
            <w:tcW w:w="3629" w:type="dxa"/>
            <w:gridSpan w:val="4"/>
            <w:vAlign w:val="center"/>
          </w:tcPr>
          <w:p w:rsidR="00485A0C" w:rsidRPr="00ED061C" w:rsidRDefault="00486E99" w:rsidP="003B2554">
            <w:pPr>
              <w:pStyle w:val="NewPgmDegree"/>
              <w:rPr>
                <w:rFonts w:asciiTheme="minorHAnsi" w:hAnsiTheme="minorHAnsi"/>
                <w:b w:val="0"/>
                <w:u w:val="single"/>
              </w:rPr>
            </w:pPr>
            <w:r w:rsidRPr="00ED061C">
              <w:rPr>
                <w:rFonts w:asciiTheme="minorHAnsi" w:hAnsiTheme="minorHAnsi"/>
                <w:b w:val="0"/>
                <w:u w:val="single"/>
              </w:rPr>
              <w:fldChar w:fldCharType="begin">
                <w:ffData>
                  <w:name w:val="Degree_Title"/>
                  <w:enabled/>
                  <w:calcOnExit w:val="0"/>
                  <w:textInput/>
                </w:ffData>
              </w:fldChar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b w:val="0"/>
                <w:u w:val="single"/>
              </w:rPr>
            </w:r>
            <w:r w:rsidRPr="00ED061C">
              <w:rPr>
                <w:rFonts w:asciiTheme="minorHAnsi" w:hAnsiTheme="minorHAnsi"/>
                <w:b w:val="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b w:val="0"/>
                <w:u w:val="single"/>
              </w:rPr>
              <w:t> </w:t>
            </w:r>
            <w:r w:rsidRPr="00ED061C">
              <w:rPr>
                <w:rFonts w:asciiTheme="minorHAnsi" w:hAnsiTheme="minorHAnsi"/>
                <w:b w:val="0"/>
                <w:u w:val="single"/>
              </w:rPr>
              <w:fldChar w:fldCharType="end"/>
            </w:r>
          </w:p>
        </w:tc>
      </w:tr>
      <w:tr w:rsidR="00485A0C" w:rsidRPr="00ED061C" w:rsidTr="00D058DE">
        <w:trPr>
          <w:jc w:val="center"/>
        </w:trPr>
        <w:tc>
          <w:tcPr>
            <w:tcW w:w="10800" w:type="dxa"/>
            <w:gridSpan w:val="13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</w:p>
        </w:tc>
      </w:tr>
      <w:tr w:rsidR="00485A0C" w:rsidRPr="00ED061C" w:rsidTr="00D058DE">
        <w:trPr>
          <w:jc w:val="center"/>
        </w:trPr>
        <w:tc>
          <w:tcPr>
            <w:tcW w:w="1778" w:type="dxa"/>
            <w:gridSpan w:val="2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Formal </w:t>
            </w:r>
          </w:p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Option(s), if any:</w:t>
            </w:r>
          </w:p>
        </w:tc>
        <w:tc>
          <w:tcPr>
            <w:tcW w:w="3100" w:type="dxa"/>
            <w:gridSpan w:val="3"/>
            <w:vAlign w:val="center"/>
          </w:tcPr>
          <w:p w:rsidR="00485A0C" w:rsidRPr="00ED061C" w:rsidRDefault="00486E99" w:rsidP="003B2554">
            <w:pPr>
              <w:suppressAutoHyphens/>
              <w:rPr>
                <w:rFonts w:asciiTheme="minorHAnsi" w:hAnsiTheme="minorHAnsi"/>
                <w:sz w:val="20"/>
                <w:u w:val="single"/>
                <w:lang w:val="nl-NL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485A0C" w:rsidRPr="00ED061C">
              <w:rPr>
                <w:rFonts w:asciiTheme="minorHAnsi" w:hAnsiTheme="minorHAnsi"/>
                <w:sz w:val="20"/>
                <w:u w:val="single"/>
                <w:lang w:val="nl-NL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"/>
          </w:p>
        </w:tc>
        <w:tc>
          <w:tcPr>
            <w:tcW w:w="2416" w:type="dxa"/>
            <w:gridSpan w:val="5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  <w:lang w:val="nl-NL"/>
              </w:rPr>
            </w:pPr>
            <w:r w:rsidRPr="00ED061C">
              <w:rPr>
                <w:rFonts w:asciiTheme="minorHAnsi" w:hAnsiTheme="minorHAnsi"/>
                <w:sz w:val="20"/>
                <w:lang w:val="nl-NL"/>
              </w:rPr>
              <w:t>Specialty Field w/in Formal Options, if any:</w:t>
            </w:r>
          </w:p>
        </w:tc>
        <w:tc>
          <w:tcPr>
            <w:tcW w:w="3506" w:type="dxa"/>
            <w:gridSpan w:val="3"/>
            <w:vAlign w:val="center"/>
          </w:tcPr>
          <w:p w:rsidR="00485A0C" w:rsidRPr="00ED061C" w:rsidRDefault="00486E99" w:rsidP="003B2554">
            <w:pPr>
              <w:suppressAutoHyphens/>
              <w:rPr>
                <w:rFonts w:asciiTheme="minorHAnsi" w:hAnsiTheme="minorHAnsi"/>
                <w:sz w:val="20"/>
                <w:u w:val="single"/>
                <w:lang w:val="nl-NL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" w:name="Text260"/>
            <w:r w:rsidR="00485A0C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"/>
          </w:p>
        </w:tc>
      </w:tr>
      <w:tr w:rsidR="00485A0C" w:rsidRPr="00ED061C" w:rsidTr="00D058DE">
        <w:trPr>
          <w:jc w:val="center"/>
        </w:trPr>
        <w:tc>
          <w:tcPr>
            <w:tcW w:w="10800" w:type="dxa"/>
            <w:gridSpan w:val="13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</w:p>
        </w:tc>
      </w:tr>
      <w:tr w:rsidR="006F2A10" w:rsidRPr="00ED061C" w:rsidTr="006F2A10">
        <w:trPr>
          <w:jc w:val="center"/>
        </w:trPr>
        <w:tc>
          <w:tcPr>
            <w:tcW w:w="2335" w:type="dxa"/>
            <w:gridSpan w:val="4"/>
            <w:vAlign w:val="center"/>
          </w:tcPr>
          <w:p w:rsidR="006F2A10" w:rsidRPr="00ED061C" w:rsidRDefault="006F2A10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Requested Effective Date: </w:t>
            </w:r>
          </w:p>
        </w:tc>
        <w:tc>
          <w:tcPr>
            <w:tcW w:w="2821" w:type="dxa"/>
            <w:gridSpan w:val="2"/>
            <w:vAlign w:val="center"/>
          </w:tcPr>
          <w:p w:rsidR="006F2A10" w:rsidRPr="006F2A10" w:rsidRDefault="006F2A10" w:rsidP="00A00B45">
            <w:pPr>
              <w:suppressAutoHyphens/>
              <w:rPr>
                <w:rFonts w:asciiTheme="minorHAnsi" w:hAnsiTheme="minorHAnsi"/>
                <w:sz w:val="20"/>
              </w:rPr>
            </w:pPr>
            <w:r w:rsidRPr="006F2A10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F2A1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sz w:val="20"/>
              </w:rPr>
            </w:r>
            <w:r w:rsidR="00B24ACF">
              <w:rPr>
                <w:rFonts w:asciiTheme="minorHAnsi" w:hAnsiTheme="minorHAnsi"/>
                <w:sz w:val="20"/>
              </w:rPr>
              <w:fldChar w:fldCharType="separate"/>
            </w:r>
            <w:r w:rsidRPr="006F2A10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Pr="006F2A10">
              <w:rPr>
                <w:rFonts w:asciiTheme="minorHAnsi" w:hAnsiTheme="minorHAnsi"/>
                <w:sz w:val="20"/>
              </w:rPr>
              <w:t xml:space="preserve"> Semester after approval</w:t>
            </w:r>
          </w:p>
        </w:tc>
        <w:tc>
          <w:tcPr>
            <w:tcW w:w="779" w:type="dxa"/>
            <w:gridSpan w:val="2"/>
            <w:vAlign w:val="center"/>
          </w:tcPr>
          <w:p w:rsidR="006F2A10" w:rsidRPr="00ED061C" w:rsidRDefault="006F2A10" w:rsidP="00A00B45">
            <w:pPr>
              <w:suppressAutoHyphens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OR</w:t>
            </w:r>
          </w:p>
        </w:tc>
        <w:tc>
          <w:tcPr>
            <w:tcW w:w="4865" w:type="dxa"/>
            <w:gridSpan w:val="5"/>
            <w:vAlign w:val="center"/>
          </w:tcPr>
          <w:p w:rsidR="006F2A10" w:rsidRPr="006F2A10" w:rsidRDefault="006F2A10" w:rsidP="00A00B45">
            <w:pPr>
              <w:suppressAutoHyphens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sz w:val="20"/>
              </w:rPr>
            </w:r>
            <w:r w:rsidR="00B24ACF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"/>
            <w:r>
              <w:rPr>
                <w:rFonts w:asciiTheme="minorHAnsi" w:hAnsiTheme="minorHAnsi"/>
                <w:sz w:val="20"/>
              </w:rPr>
              <w:t xml:space="preserve"> Specific Date</w:t>
            </w:r>
            <w:r>
              <w:rPr>
                <w:rStyle w:val="FootnoteReference"/>
                <w:rFonts w:asciiTheme="minorHAnsi" w:hAnsiTheme="minorHAnsi"/>
                <w:sz w:val="20"/>
              </w:rPr>
              <w:footnoteReference w:id="1"/>
            </w:r>
            <w:r>
              <w:rPr>
                <w:rFonts w:asciiTheme="minorHAnsi" w:hAnsiTheme="minorHAnsi"/>
                <w:sz w:val="20"/>
              </w:rPr>
              <w:t xml:space="preserve">: Fall </w:t>
            </w:r>
            <w:r w:rsidRPr="006F2A10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6" w:name="Text378"/>
            <w:r w:rsidRPr="006F2A10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6F2A10">
              <w:rPr>
                <w:rFonts w:asciiTheme="minorHAnsi" w:hAnsiTheme="minorHAnsi"/>
                <w:sz w:val="20"/>
                <w:u w:val="single"/>
              </w:rPr>
            </w:r>
            <w:r w:rsidRPr="006F2A10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6F2A10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6F2A10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6F2A10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6F2A10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6F2A10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6F2A10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6"/>
          </w:p>
        </w:tc>
      </w:tr>
      <w:tr w:rsidR="00485A0C" w:rsidRPr="00ED061C" w:rsidTr="00D058DE">
        <w:trPr>
          <w:jc w:val="center"/>
        </w:trPr>
        <w:tc>
          <w:tcPr>
            <w:tcW w:w="10800" w:type="dxa"/>
            <w:gridSpan w:val="13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</w:p>
        </w:tc>
      </w:tr>
      <w:tr w:rsidR="00485A0C" w:rsidRPr="00ED061C" w:rsidTr="00D058DE">
        <w:trPr>
          <w:jc w:val="center"/>
        </w:trPr>
        <w:tc>
          <w:tcPr>
            <w:tcW w:w="1801" w:type="dxa"/>
            <w:gridSpan w:val="3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Contact Person:</w:t>
            </w:r>
          </w:p>
        </w:tc>
        <w:tc>
          <w:tcPr>
            <w:tcW w:w="3077" w:type="dxa"/>
            <w:gridSpan w:val="2"/>
            <w:vAlign w:val="center"/>
          </w:tcPr>
          <w:p w:rsidR="00485A0C" w:rsidRPr="00ED061C" w:rsidRDefault="00486E99" w:rsidP="003B2554">
            <w:pPr>
              <w:suppressAutoHyphens/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7" w:name="Text346"/>
            <w:r w:rsidR="00485A0C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934" w:type="dxa"/>
            <w:gridSpan w:val="2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Phone: </w:t>
            </w:r>
          </w:p>
        </w:tc>
        <w:tc>
          <w:tcPr>
            <w:tcW w:w="1494" w:type="dxa"/>
            <w:gridSpan w:val="4"/>
            <w:vAlign w:val="center"/>
          </w:tcPr>
          <w:p w:rsidR="00485A0C" w:rsidRPr="00ED061C" w:rsidRDefault="00486E99" w:rsidP="003B2554">
            <w:pPr>
              <w:suppressAutoHyphens/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8" w:name="Text348"/>
            <w:r w:rsidR="00485A0C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8"/>
          </w:p>
        </w:tc>
        <w:tc>
          <w:tcPr>
            <w:tcW w:w="808" w:type="dxa"/>
            <w:vAlign w:val="center"/>
          </w:tcPr>
          <w:p w:rsidR="00485A0C" w:rsidRPr="00ED061C" w:rsidRDefault="00485A0C" w:rsidP="003B2554">
            <w:pPr>
              <w:suppressAutoHyphens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2686" w:type="dxa"/>
            <w:vAlign w:val="center"/>
          </w:tcPr>
          <w:p w:rsidR="00485A0C" w:rsidRPr="00ED061C" w:rsidRDefault="00486E99" w:rsidP="003B2554">
            <w:pPr>
              <w:suppressAutoHyphens/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9" w:name="Text347"/>
            <w:r w:rsidR="00485A0C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5A0C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9"/>
          </w:p>
        </w:tc>
      </w:tr>
    </w:tbl>
    <w:p w:rsidR="00A37CAE" w:rsidRPr="00ED061C" w:rsidRDefault="00A37CAE" w:rsidP="003B2554">
      <w:pPr>
        <w:suppressAutoHyphens/>
        <w:jc w:val="both"/>
        <w:rPr>
          <w:rFonts w:asciiTheme="minorHAnsi" w:hAnsiTheme="minorHAnsi"/>
          <w:sz w:val="20"/>
        </w:rPr>
      </w:pPr>
    </w:p>
    <w:p w:rsidR="00834AD5" w:rsidRPr="00ED061C" w:rsidRDefault="006C7CD4" w:rsidP="003B2554">
      <w:pPr>
        <w:suppressAutoHyphens/>
        <w:rPr>
          <w:rStyle w:val="Heading1Char"/>
          <w:rFonts w:asciiTheme="minorHAnsi" w:hAnsiTheme="minorHAnsi"/>
          <w:sz w:val="20"/>
        </w:rPr>
      </w:pPr>
      <w:r w:rsidRPr="00ED061C">
        <w:rPr>
          <w:rStyle w:val="Heading1Char"/>
          <w:rFonts w:asciiTheme="minorHAnsi" w:hAnsiTheme="minorHAnsi"/>
          <w:sz w:val="20"/>
        </w:rPr>
        <w:t>II</w:t>
      </w:r>
      <w:r w:rsidR="00834AD5" w:rsidRPr="00ED061C">
        <w:rPr>
          <w:rStyle w:val="Heading1Char"/>
          <w:rFonts w:asciiTheme="minorHAnsi" w:hAnsiTheme="minorHAnsi"/>
          <w:sz w:val="20"/>
        </w:rPr>
        <w:t xml:space="preserve">. </w:t>
      </w:r>
      <w:r w:rsidR="008C593C" w:rsidRPr="00ED061C">
        <w:rPr>
          <w:rStyle w:val="Heading1Char"/>
          <w:rFonts w:asciiTheme="minorHAnsi" w:hAnsiTheme="minorHAnsi"/>
          <w:sz w:val="20"/>
        </w:rPr>
        <w:t xml:space="preserve">Parameters of the </w:t>
      </w:r>
      <w:r w:rsidR="008B2019" w:rsidRPr="00ED061C">
        <w:rPr>
          <w:rStyle w:val="Heading1Char"/>
          <w:rFonts w:asciiTheme="minorHAnsi" w:hAnsiTheme="minorHAnsi"/>
          <w:sz w:val="20"/>
        </w:rPr>
        <w:t>Graduation Composition and Communication Requirement (GCCR)</w:t>
      </w:r>
      <w:r w:rsidR="00834AD5" w:rsidRPr="00ED061C">
        <w:rPr>
          <w:rStyle w:val="Heading1Char"/>
          <w:rFonts w:asciiTheme="minorHAnsi" w:hAnsiTheme="minorHAnsi"/>
          <w:sz w:val="20"/>
        </w:rPr>
        <w:t>:</w:t>
      </w:r>
    </w:p>
    <w:p w:rsidR="006219F3" w:rsidRPr="00ED061C" w:rsidRDefault="00834AD5" w:rsidP="003B2554">
      <w:pPr>
        <w:suppressAutoHyphens/>
        <w:ind w:left="270"/>
        <w:jc w:val="both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The new </w:t>
      </w:r>
      <w:r w:rsidR="008B2019" w:rsidRPr="00ED061C">
        <w:rPr>
          <w:rFonts w:asciiTheme="minorHAnsi" w:hAnsiTheme="minorHAnsi"/>
          <w:sz w:val="20"/>
        </w:rPr>
        <w:t>GCCR replaces the old Graduation Writing Requirement</w:t>
      </w:r>
      <w:r w:rsidRPr="00ED061C">
        <w:rPr>
          <w:rFonts w:asciiTheme="minorHAnsi" w:hAnsiTheme="minorHAnsi"/>
          <w:sz w:val="20"/>
        </w:rPr>
        <w:t xml:space="preserve">. </w:t>
      </w:r>
      <w:r w:rsidR="008B2019" w:rsidRPr="00ED061C">
        <w:rPr>
          <w:rFonts w:asciiTheme="minorHAnsi" w:hAnsiTheme="minorHAnsi"/>
          <w:sz w:val="20"/>
        </w:rPr>
        <w:t xml:space="preserve">It is fulfilled by a course or courses </w:t>
      </w:r>
      <w:r w:rsidR="00130758" w:rsidRPr="00ED061C">
        <w:rPr>
          <w:rFonts w:asciiTheme="minorHAnsi" w:hAnsiTheme="minorHAnsi"/>
          <w:sz w:val="20"/>
        </w:rPr>
        <w:t>specified within a</w:t>
      </w:r>
      <w:r w:rsidR="008B2019" w:rsidRPr="00ED061C">
        <w:rPr>
          <w:rFonts w:asciiTheme="minorHAnsi" w:hAnsiTheme="minorHAnsi"/>
          <w:sz w:val="20"/>
        </w:rPr>
        <w:t xml:space="preserve"> B.A</w:t>
      </w:r>
      <w:proofErr w:type="gramStart"/>
      <w:r w:rsidR="008B2019" w:rsidRPr="00ED061C">
        <w:rPr>
          <w:rFonts w:asciiTheme="minorHAnsi" w:hAnsiTheme="minorHAnsi"/>
          <w:sz w:val="20"/>
        </w:rPr>
        <w:t>./</w:t>
      </w:r>
      <w:proofErr w:type="gramEnd"/>
      <w:r w:rsidR="008B2019" w:rsidRPr="00ED061C">
        <w:rPr>
          <w:rFonts w:asciiTheme="minorHAnsi" w:hAnsiTheme="minorHAnsi"/>
          <w:sz w:val="20"/>
        </w:rPr>
        <w:t xml:space="preserve">B.S. degree program. </w:t>
      </w:r>
      <w:r w:rsidR="00A347DF" w:rsidRPr="00ED061C">
        <w:rPr>
          <w:rFonts w:asciiTheme="minorHAnsi" w:hAnsiTheme="minorHAnsi"/>
          <w:sz w:val="20"/>
        </w:rPr>
        <w:t xml:space="preserve">As </w:t>
      </w:r>
      <w:r w:rsidR="008B2019" w:rsidRPr="00ED061C">
        <w:rPr>
          <w:rFonts w:asciiTheme="minorHAnsi" w:hAnsiTheme="minorHAnsi"/>
          <w:sz w:val="20"/>
        </w:rPr>
        <w:t>outlined in Senate Rule 5.4.</w:t>
      </w:r>
      <w:r w:rsidR="006D7F59">
        <w:rPr>
          <w:rFonts w:asciiTheme="minorHAnsi" w:hAnsiTheme="minorHAnsi"/>
          <w:sz w:val="20"/>
        </w:rPr>
        <w:t>3.1</w:t>
      </w:r>
      <w:r w:rsidR="00A347DF" w:rsidRPr="00ED061C">
        <w:rPr>
          <w:rFonts w:asciiTheme="minorHAnsi" w:hAnsiTheme="minorHAnsi"/>
          <w:sz w:val="20"/>
        </w:rPr>
        <w:t>, the GCCR stipulates that s</w:t>
      </w:r>
      <w:r w:rsidR="009076D1" w:rsidRPr="00ED061C">
        <w:rPr>
          <w:rFonts w:asciiTheme="minorHAnsi" w:hAnsiTheme="minorHAnsi"/>
          <w:sz w:val="20"/>
        </w:rPr>
        <w:t xml:space="preserve">tudents must successfully complete this requirement after achieving sophomore status and prior to graduation. To satisfy the GCCR, students must earn an average grade of C or better on the designated Composition and Communication (C&amp;C) intensive assignments produced in any given course designated as fulfilling some or all of the GCCR. </w:t>
      </w:r>
      <w:r w:rsidR="008B2019" w:rsidRPr="00ED061C">
        <w:rPr>
          <w:rFonts w:asciiTheme="minorHAnsi" w:hAnsiTheme="minorHAnsi"/>
          <w:sz w:val="20"/>
        </w:rPr>
        <w:t>The requirements for GCCR courses include:</w:t>
      </w:r>
    </w:p>
    <w:p w:rsidR="008B2019" w:rsidRPr="00ED061C" w:rsidRDefault="009076D1" w:rsidP="003B2554">
      <w:pPr>
        <w:numPr>
          <w:ilvl w:val="0"/>
          <w:numId w:val="3"/>
        </w:numPr>
        <w:suppressAutoHyphens/>
        <w:ind w:left="720" w:hanging="180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>at least 4500 words of English composition (approximately 15 pages total);</w:t>
      </w:r>
    </w:p>
    <w:p w:rsidR="009076D1" w:rsidRPr="00ED061C" w:rsidRDefault="00AD7AAD" w:rsidP="003B2554">
      <w:pPr>
        <w:numPr>
          <w:ilvl w:val="0"/>
          <w:numId w:val="3"/>
        </w:numPr>
        <w:suppressAutoHyphens/>
        <w:ind w:left="720" w:hanging="18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 formal</w:t>
      </w:r>
      <w:r w:rsidR="009076D1" w:rsidRPr="00ED061C">
        <w:rPr>
          <w:rFonts w:asciiTheme="minorHAnsi" w:hAnsiTheme="minorHAnsi"/>
          <w:sz w:val="20"/>
        </w:rPr>
        <w:t xml:space="preserve"> oral assignment </w:t>
      </w:r>
      <w:r w:rsidR="009076D1" w:rsidRPr="00ED061C">
        <w:rPr>
          <w:rFonts w:asciiTheme="minorHAnsi" w:hAnsiTheme="minorHAnsi"/>
          <w:i/>
          <w:sz w:val="20"/>
        </w:rPr>
        <w:t>or</w:t>
      </w:r>
      <w:r w:rsidR="009076D1" w:rsidRPr="00ED061C">
        <w:rPr>
          <w:rFonts w:asciiTheme="minorHAnsi" w:hAnsiTheme="minorHAnsi"/>
          <w:sz w:val="20"/>
        </w:rPr>
        <w:t xml:space="preserve"> a visual assignment;</w:t>
      </w:r>
    </w:p>
    <w:p w:rsidR="009076D1" w:rsidRPr="00ED061C" w:rsidRDefault="009076D1" w:rsidP="003B2554">
      <w:pPr>
        <w:numPr>
          <w:ilvl w:val="0"/>
          <w:numId w:val="3"/>
        </w:numPr>
        <w:suppressAutoHyphens/>
        <w:ind w:left="720" w:hanging="180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an assignment demonstrating information literacy in the discipline; </w:t>
      </w:r>
    </w:p>
    <w:p w:rsidR="009076D1" w:rsidRPr="00ED061C" w:rsidRDefault="009076D1" w:rsidP="003B2554">
      <w:pPr>
        <w:numPr>
          <w:ilvl w:val="0"/>
          <w:numId w:val="3"/>
        </w:numPr>
        <w:suppressAutoHyphens/>
        <w:ind w:left="720" w:hanging="180"/>
        <w:rPr>
          <w:rFonts w:asciiTheme="minorHAnsi" w:hAnsiTheme="minorHAnsi"/>
          <w:sz w:val="20"/>
        </w:rPr>
      </w:pPr>
      <w:proofErr w:type="gramStart"/>
      <w:r w:rsidRPr="00ED061C">
        <w:rPr>
          <w:rFonts w:asciiTheme="minorHAnsi" w:hAnsiTheme="minorHAnsi"/>
          <w:sz w:val="20"/>
        </w:rPr>
        <w:t>a</w:t>
      </w:r>
      <w:proofErr w:type="gramEnd"/>
      <w:r w:rsidRPr="00ED061C">
        <w:rPr>
          <w:rFonts w:asciiTheme="minorHAnsi" w:hAnsiTheme="minorHAnsi"/>
          <w:sz w:val="20"/>
        </w:rPr>
        <w:t xml:space="preserve"> draft/feedback/revision process on GCCR assignments.</w:t>
      </w:r>
    </w:p>
    <w:p w:rsidR="009076D1" w:rsidRPr="00ED061C" w:rsidRDefault="009076D1" w:rsidP="003B2554">
      <w:pPr>
        <w:suppressAutoHyphens/>
        <w:ind w:left="270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>The program requirements for the GCCR include:</w:t>
      </w:r>
    </w:p>
    <w:p w:rsidR="00583FA2" w:rsidRPr="00ED061C" w:rsidRDefault="009076D1" w:rsidP="003B2554">
      <w:pPr>
        <w:pStyle w:val="ListParagraph"/>
        <w:numPr>
          <w:ilvl w:val="0"/>
          <w:numId w:val="5"/>
        </w:numPr>
        <w:suppressAutoHyphens/>
        <w:ind w:left="720" w:hanging="180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at least one specific Program </w:t>
      </w:r>
      <w:r w:rsidR="008C593C" w:rsidRPr="00ED061C">
        <w:rPr>
          <w:rFonts w:asciiTheme="minorHAnsi" w:hAnsiTheme="minorHAnsi"/>
          <w:sz w:val="20"/>
        </w:rPr>
        <w:t xml:space="preserve">Student </w:t>
      </w:r>
      <w:r w:rsidRPr="00ED061C">
        <w:rPr>
          <w:rFonts w:asciiTheme="minorHAnsi" w:hAnsiTheme="minorHAnsi"/>
          <w:sz w:val="20"/>
        </w:rPr>
        <w:t xml:space="preserve">Learning Outcome </w:t>
      </w:r>
      <w:r w:rsidR="00583FA2" w:rsidRPr="00ED061C">
        <w:rPr>
          <w:rFonts w:asciiTheme="minorHAnsi" w:hAnsiTheme="minorHAnsi"/>
          <w:sz w:val="20"/>
        </w:rPr>
        <w:t>for C&amp;C outcomes;</w:t>
      </w:r>
      <w:r w:rsidRPr="00ED061C">
        <w:rPr>
          <w:rFonts w:asciiTheme="minorHAnsi" w:hAnsiTheme="minorHAnsi"/>
          <w:sz w:val="20"/>
        </w:rPr>
        <w:t xml:space="preserve"> </w:t>
      </w:r>
    </w:p>
    <w:p w:rsidR="009076D1" w:rsidRPr="00ED061C" w:rsidRDefault="009076D1" w:rsidP="003B2554">
      <w:pPr>
        <w:pStyle w:val="ListParagraph"/>
        <w:numPr>
          <w:ilvl w:val="0"/>
          <w:numId w:val="5"/>
        </w:numPr>
        <w:suppressAutoHyphens/>
        <w:ind w:left="720" w:right="288" w:hanging="180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a plan for assessing both the writing and oral </w:t>
      </w:r>
      <w:r w:rsidRPr="00ED061C">
        <w:rPr>
          <w:rFonts w:asciiTheme="minorHAnsi" w:hAnsiTheme="minorHAnsi"/>
          <w:i/>
          <w:sz w:val="20"/>
        </w:rPr>
        <w:t>or</w:t>
      </w:r>
      <w:r w:rsidRPr="00ED061C">
        <w:rPr>
          <w:rFonts w:asciiTheme="minorHAnsi" w:hAnsiTheme="minorHAnsi"/>
          <w:sz w:val="20"/>
        </w:rPr>
        <w:t xml:space="preserve"> visual components of the GCCR;</w:t>
      </w:r>
    </w:p>
    <w:p w:rsidR="006219F3" w:rsidRPr="00ED061C" w:rsidRDefault="00583FA2" w:rsidP="003B2554">
      <w:pPr>
        <w:pStyle w:val="ListParagraph"/>
        <w:numPr>
          <w:ilvl w:val="0"/>
          <w:numId w:val="5"/>
        </w:numPr>
        <w:suppressAutoHyphens/>
        <w:ind w:left="720" w:hanging="180"/>
        <w:rPr>
          <w:rFonts w:asciiTheme="minorHAnsi" w:hAnsiTheme="minorHAnsi"/>
          <w:sz w:val="20"/>
        </w:rPr>
      </w:pPr>
      <w:proofErr w:type="gramStart"/>
      <w:r w:rsidRPr="00ED061C">
        <w:rPr>
          <w:rFonts w:asciiTheme="minorHAnsi" w:hAnsiTheme="minorHAnsi"/>
          <w:sz w:val="20"/>
        </w:rPr>
        <w:t>clear</w:t>
      </w:r>
      <w:proofErr w:type="gramEnd"/>
      <w:r w:rsidRPr="00ED061C">
        <w:rPr>
          <w:rFonts w:asciiTheme="minorHAnsi" w:hAnsiTheme="minorHAnsi"/>
          <w:sz w:val="20"/>
        </w:rPr>
        <w:t xml:space="preserve"> goals, rubrics, and revision plans for GCCR implementation.</w:t>
      </w:r>
    </w:p>
    <w:p w:rsidR="006D3C84" w:rsidRPr="00ED061C" w:rsidRDefault="006D3C84" w:rsidP="006D3C84">
      <w:pPr>
        <w:suppressAutoHyphens/>
        <w:rPr>
          <w:rFonts w:asciiTheme="minorHAnsi" w:hAnsiTheme="minorHAnsi"/>
          <w:sz w:val="20"/>
        </w:rPr>
      </w:pPr>
    </w:p>
    <w:p w:rsidR="006D3C84" w:rsidRPr="00ED061C" w:rsidRDefault="006D3C84" w:rsidP="006D3C84">
      <w:pPr>
        <w:suppressAutoHyphens/>
        <w:ind w:left="270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>Upon GCCR approval, each program will have a version of the following specification listed with its Program Description in the University Bulletin:</w:t>
      </w:r>
    </w:p>
    <w:p w:rsidR="00A347DF" w:rsidRPr="00ED061C" w:rsidRDefault="00A347DF" w:rsidP="006D3C84">
      <w:pPr>
        <w:suppressAutoHyphens/>
        <w:ind w:left="270"/>
        <w:rPr>
          <w:rFonts w:asciiTheme="minorHAnsi" w:hAnsiTheme="minorHAnsi"/>
          <w:sz w:val="20"/>
        </w:rPr>
      </w:pPr>
    </w:p>
    <w:p w:rsidR="006D3C84" w:rsidRPr="00ED061C" w:rsidRDefault="006D3C84" w:rsidP="006D3C84">
      <w:pPr>
        <w:suppressAutoHyphens/>
        <w:ind w:left="540"/>
        <w:rPr>
          <w:rFonts w:asciiTheme="minorHAnsi" w:hAnsiTheme="minorHAnsi"/>
          <w:i/>
          <w:sz w:val="20"/>
        </w:rPr>
      </w:pPr>
      <w:r w:rsidRPr="00ED061C">
        <w:rPr>
          <w:rFonts w:asciiTheme="minorHAnsi" w:hAnsiTheme="minorHAnsi"/>
          <w:i/>
          <w:sz w:val="20"/>
        </w:rPr>
        <w:t>“</w:t>
      </w:r>
      <w:r w:rsidRPr="00ED061C">
        <w:rPr>
          <w:rFonts w:asciiTheme="minorHAnsi" w:hAnsiTheme="minorHAnsi"/>
          <w:b/>
          <w:i/>
          <w:sz w:val="20"/>
        </w:rPr>
        <w:t>Graduation Composition and Communication Requirement.</w:t>
      </w:r>
      <w:r w:rsidRPr="00ED061C">
        <w:rPr>
          <w:rFonts w:asciiTheme="minorHAnsi" w:hAnsiTheme="minorHAnsi"/>
          <w:i/>
          <w:sz w:val="20"/>
        </w:rPr>
        <w:t xml:space="preserve"> Students must complete the Graduation Composition and Communication Requirement </w:t>
      </w:r>
      <w:r w:rsidR="00A347DF" w:rsidRPr="00ED061C">
        <w:rPr>
          <w:rFonts w:asciiTheme="minorHAnsi" w:hAnsiTheme="minorHAnsi"/>
          <w:i/>
          <w:sz w:val="20"/>
        </w:rPr>
        <w:t xml:space="preserve">as </w:t>
      </w:r>
      <w:r w:rsidRPr="00ED061C">
        <w:rPr>
          <w:rFonts w:asciiTheme="minorHAnsi" w:hAnsiTheme="minorHAnsi"/>
          <w:i/>
          <w:sz w:val="20"/>
        </w:rPr>
        <w:t>designated for this program. Please consult a college advisor or program advisor for details. See also ‘Graduation Composition and Communication Requirement’ on p. XX of this Bulletin.”</w:t>
      </w:r>
    </w:p>
    <w:p w:rsidR="006219F3" w:rsidRPr="00ED061C" w:rsidRDefault="006219F3" w:rsidP="003B2554">
      <w:pPr>
        <w:rPr>
          <w:rFonts w:asciiTheme="minorHAnsi" w:hAnsiTheme="minorHAnsi"/>
          <w:sz w:val="20"/>
        </w:rPr>
      </w:pPr>
    </w:p>
    <w:p w:rsidR="008C593C" w:rsidRPr="00ED061C" w:rsidRDefault="006C7CD4" w:rsidP="003B2554">
      <w:pPr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b/>
          <w:sz w:val="20"/>
        </w:rPr>
        <w:t>III</w:t>
      </w:r>
      <w:r w:rsidR="008C593C" w:rsidRPr="00ED061C">
        <w:rPr>
          <w:rFonts w:asciiTheme="minorHAnsi" w:hAnsiTheme="minorHAnsi"/>
          <w:b/>
          <w:sz w:val="20"/>
        </w:rPr>
        <w:t>. GCCR Information for this Program (by requirement):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5"/>
        <w:gridCol w:w="3037"/>
        <w:gridCol w:w="1287"/>
        <w:gridCol w:w="1595"/>
      </w:tblGrid>
      <w:tr w:rsidR="0019049E" w:rsidRPr="00ED061C" w:rsidTr="001426A2">
        <w:trPr>
          <w:trHeight w:val="99"/>
          <w:jc w:val="center"/>
        </w:trPr>
        <w:tc>
          <w:tcPr>
            <w:tcW w:w="8183" w:type="dxa"/>
            <w:gridSpan w:val="2"/>
            <w:vAlign w:val="center"/>
          </w:tcPr>
          <w:p w:rsidR="0019049E" w:rsidRPr="0019049E" w:rsidRDefault="0019049E" w:rsidP="0019049E">
            <w:pPr>
              <w:rPr>
                <w:rFonts w:asciiTheme="minorHAnsi" w:hAnsiTheme="minorHAnsi" w:cs="Calibri"/>
                <w:b/>
                <w:i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A. </w:t>
            </w:r>
            <w:r>
              <w:rPr>
                <w:rFonts w:asciiTheme="minorHAnsi" w:hAnsiTheme="minorHAnsi" w:cs="Calibri"/>
                <w:b/>
                <w:i/>
                <w:sz w:val="20"/>
              </w:rPr>
              <w:t>Is this for a newly created degree program?</w:t>
            </w:r>
          </w:p>
        </w:tc>
        <w:tc>
          <w:tcPr>
            <w:tcW w:w="1120" w:type="dxa"/>
            <w:vAlign w:val="center"/>
          </w:tcPr>
          <w:p w:rsidR="0019049E" w:rsidRPr="0019049E" w:rsidRDefault="0019049E" w:rsidP="0019049E">
            <w:pPr>
              <w:rPr>
                <w:rFonts w:asciiTheme="minorHAnsi" w:hAnsiTheme="minorHAnsi" w:cs="Calibri"/>
                <w:b/>
                <w:i/>
                <w:sz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</w:rPr>
              <w:t xml:space="preserve">Yes </w:t>
            </w:r>
            <w:bookmarkStart w:id="10" w:name="_GoBack"/>
            <w:r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 w:cs="Calibri"/>
                <w:b/>
                <w:i/>
                <w:sz w:val="20"/>
              </w:rPr>
            </w:r>
            <w:r w:rsidR="00B24AC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bookmarkEnd w:id="11"/>
            <w:bookmarkEnd w:id="10"/>
          </w:p>
        </w:tc>
        <w:tc>
          <w:tcPr>
            <w:tcW w:w="1541" w:type="dxa"/>
            <w:vAlign w:val="center"/>
          </w:tcPr>
          <w:p w:rsidR="0019049E" w:rsidRPr="0019049E" w:rsidRDefault="0019049E" w:rsidP="0019049E">
            <w:pPr>
              <w:rPr>
                <w:rFonts w:asciiTheme="minorHAnsi" w:hAnsiTheme="minorHAnsi" w:cs="Calibri"/>
                <w:b/>
                <w:i/>
                <w:sz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</w:rPr>
              <w:t xml:space="preserve">No </w:t>
            </w:r>
            <w:r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 w:cs="Calibri"/>
                <w:b/>
                <w:i/>
                <w:sz w:val="20"/>
              </w:rPr>
            </w:r>
            <w:r w:rsidR="00B24AC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bookmarkEnd w:id="12"/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C593C" w:rsidRPr="0019049E" w:rsidRDefault="0019049E" w:rsidP="0019049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</w:rPr>
            </w:pPr>
            <w:r w:rsidRPr="0019049E">
              <w:rPr>
                <w:rFonts w:asciiTheme="minorHAnsi" w:hAnsiTheme="minorHAnsi" w:cs="Calibri"/>
                <w:sz w:val="20"/>
              </w:rPr>
              <w:t xml:space="preserve">If “No,” please list below </w:t>
            </w:r>
            <w:r w:rsidR="008C593C" w:rsidRPr="0019049E">
              <w:rPr>
                <w:rFonts w:asciiTheme="minorHAnsi" w:hAnsiTheme="minorHAnsi" w:cs="Calibri"/>
                <w:sz w:val="20"/>
              </w:rPr>
              <w:t>the course</w:t>
            </w:r>
            <w:r w:rsidR="001426A2">
              <w:rPr>
                <w:rFonts w:asciiTheme="minorHAnsi" w:hAnsiTheme="minorHAnsi" w:cs="Calibri"/>
                <w:sz w:val="20"/>
              </w:rPr>
              <w:t>(</w:t>
            </w:r>
            <w:r w:rsidR="008C593C" w:rsidRPr="0019049E">
              <w:rPr>
                <w:rFonts w:asciiTheme="minorHAnsi" w:hAnsiTheme="minorHAnsi" w:cs="Calibri"/>
                <w:sz w:val="20"/>
              </w:rPr>
              <w:t>s</w:t>
            </w:r>
            <w:r w:rsidR="001426A2">
              <w:rPr>
                <w:rFonts w:asciiTheme="minorHAnsi" w:hAnsiTheme="minorHAnsi" w:cs="Calibri"/>
                <w:sz w:val="20"/>
              </w:rPr>
              <w:t>)</w:t>
            </w:r>
            <w:r w:rsidR="008C593C" w:rsidRPr="0019049E">
              <w:rPr>
                <w:rFonts w:asciiTheme="minorHAnsi" w:hAnsiTheme="minorHAnsi" w:cs="Calibri"/>
                <w:sz w:val="20"/>
              </w:rPr>
              <w:t xml:space="preserve"> currently used to fulfill the </w:t>
            </w:r>
            <w:r w:rsidRPr="0019049E">
              <w:rPr>
                <w:rFonts w:asciiTheme="minorHAnsi" w:hAnsiTheme="minorHAnsi" w:cs="Calibri"/>
                <w:sz w:val="20"/>
              </w:rPr>
              <w:t>GCCR</w:t>
            </w:r>
            <w:r w:rsidR="008C593C" w:rsidRPr="0019049E">
              <w:rPr>
                <w:rFonts w:asciiTheme="minorHAnsi" w:hAnsiTheme="minorHAnsi" w:cs="Calibri"/>
                <w:sz w:val="20"/>
              </w:rPr>
              <w:t>:</w:t>
            </w: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C593C" w:rsidRPr="00ED061C" w:rsidRDefault="00486E99" w:rsidP="00130758">
            <w:pPr>
              <w:ind w:left="405"/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13" w:name="Text376"/>
            <w:r w:rsidR="004905BB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4905BB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905BB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905BB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905BB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905BB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13"/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C593C" w:rsidRPr="00ED061C" w:rsidRDefault="008C593C" w:rsidP="003B2554">
            <w:pPr>
              <w:ind w:left="13"/>
              <w:rPr>
                <w:rFonts w:asciiTheme="minorHAnsi" w:hAnsiTheme="minorHAnsi"/>
                <w:b/>
                <w:sz w:val="20"/>
              </w:rPr>
            </w:pPr>
          </w:p>
        </w:tc>
      </w:tr>
      <w:tr w:rsidR="0019049E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19049E" w:rsidRPr="0019049E" w:rsidRDefault="0019049E" w:rsidP="0019049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</w:rPr>
            </w:pPr>
            <w:r w:rsidRPr="0019049E">
              <w:rPr>
                <w:rFonts w:asciiTheme="minorHAnsi" w:hAnsiTheme="minorHAnsi"/>
                <w:sz w:val="20"/>
              </w:rPr>
              <w:t xml:space="preserve">If “No,” please </w:t>
            </w:r>
            <w:r>
              <w:rPr>
                <w:rFonts w:asciiTheme="minorHAnsi" w:hAnsiTheme="minorHAnsi"/>
                <w:sz w:val="20"/>
              </w:rPr>
              <w:t xml:space="preserve">describe the reason below for </w:t>
            </w:r>
            <w:r w:rsidRPr="0019049E">
              <w:rPr>
                <w:rFonts w:asciiTheme="minorHAnsi" w:hAnsiTheme="minorHAnsi"/>
                <w:sz w:val="20"/>
              </w:rPr>
              <w:t>changing the GCCR course(s).</w:t>
            </w:r>
          </w:p>
        </w:tc>
      </w:tr>
      <w:tr w:rsidR="0019049E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19049E" w:rsidRPr="0019049E" w:rsidRDefault="0019049E" w:rsidP="0019049E">
            <w:pPr>
              <w:ind w:left="427"/>
              <w:rPr>
                <w:rFonts w:asciiTheme="minorHAnsi" w:hAnsiTheme="minorHAnsi"/>
                <w:b/>
                <w:sz w:val="20"/>
                <w:u w:val="single"/>
              </w:rPr>
            </w:pPr>
            <w:r w:rsidRPr="0019049E">
              <w:rPr>
                <w:rFonts w:asciiTheme="minorHAnsi" w:hAnsiTheme="minorHAnsi"/>
                <w:b/>
                <w:sz w:val="20"/>
                <w:u w:val="single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14" w:name="Text379"/>
            <w:r w:rsidRPr="0019049E">
              <w:rPr>
                <w:rFonts w:asciiTheme="minorHAnsi" w:hAnsiTheme="minorHAnsi"/>
                <w:b/>
                <w:sz w:val="20"/>
                <w:u w:val="single"/>
              </w:rPr>
              <w:instrText xml:space="preserve"> FORMTEXT </w:instrText>
            </w:r>
            <w:r w:rsidRPr="0019049E">
              <w:rPr>
                <w:rFonts w:asciiTheme="minorHAnsi" w:hAnsiTheme="minorHAnsi"/>
                <w:b/>
                <w:sz w:val="20"/>
                <w:u w:val="single"/>
              </w:rPr>
            </w:r>
            <w:r w:rsidRPr="0019049E">
              <w:rPr>
                <w:rFonts w:asciiTheme="minorHAnsi" w:hAnsiTheme="minorHAnsi"/>
                <w:b/>
                <w:sz w:val="20"/>
                <w:u w:val="single"/>
              </w:rPr>
              <w:fldChar w:fldCharType="separate"/>
            </w:r>
            <w:r w:rsidRPr="0019049E">
              <w:rPr>
                <w:rFonts w:asciiTheme="minorHAnsi" w:hAnsiTheme="minorHAnsi"/>
                <w:b/>
                <w:noProof/>
                <w:sz w:val="20"/>
                <w:u w:val="single"/>
              </w:rPr>
              <w:t> </w:t>
            </w:r>
            <w:r w:rsidRPr="0019049E">
              <w:rPr>
                <w:rFonts w:asciiTheme="minorHAnsi" w:hAnsiTheme="minorHAnsi"/>
                <w:b/>
                <w:noProof/>
                <w:sz w:val="20"/>
                <w:u w:val="single"/>
              </w:rPr>
              <w:t> </w:t>
            </w:r>
            <w:r w:rsidRPr="0019049E">
              <w:rPr>
                <w:rFonts w:asciiTheme="minorHAnsi" w:hAnsiTheme="minorHAnsi"/>
                <w:b/>
                <w:noProof/>
                <w:sz w:val="20"/>
                <w:u w:val="single"/>
              </w:rPr>
              <w:t> </w:t>
            </w:r>
            <w:r w:rsidRPr="0019049E">
              <w:rPr>
                <w:rFonts w:asciiTheme="minorHAnsi" w:hAnsiTheme="minorHAnsi"/>
                <w:b/>
                <w:noProof/>
                <w:sz w:val="20"/>
                <w:u w:val="single"/>
              </w:rPr>
              <w:t> </w:t>
            </w:r>
            <w:r w:rsidRPr="0019049E">
              <w:rPr>
                <w:rFonts w:asciiTheme="minorHAnsi" w:hAnsiTheme="minorHAnsi"/>
                <w:b/>
                <w:noProof/>
                <w:sz w:val="20"/>
                <w:u w:val="single"/>
              </w:rPr>
              <w:t> </w:t>
            </w:r>
            <w:r w:rsidRPr="0019049E">
              <w:rPr>
                <w:rFonts w:asciiTheme="minorHAnsi" w:hAnsiTheme="minorHAnsi"/>
                <w:b/>
                <w:sz w:val="20"/>
                <w:u w:val="single"/>
              </w:rPr>
              <w:fldChar w:fldCharType="end"/>
            </w:r>
            <w:bookmarkEnd w:id="14"/>
          </w:p>
        </w:tc>
      </w:tr>
      <w:tr w:rsidR="0019049E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19049E" w:rsidRPr="00ED061C" w:rsidRDefault="0019049E" w:rsidP="003B2554">
            <w:pPr>
              <w:ind w:left="13"/>
              <w:rPr>
                <w:rFonts w:asciiTheme="minorHAnsi" w:hAnsiTheme="minorHAnsi"/>
                <w:b/>
                <w:sz w:val="20"/>
              </w:rPr>
            </w:pP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BC5148" w:rsidRPr="00ED061C" w:rsidRDefault="00BC5148" w:rsidP="003B2554">
            <w:pPr>
              <w:ind w:left="13"/>
              <w:rPr>
                <w:rFonts w:asciiTheme="minorHAnsi" w:hAnsiTheme="minorHAnsi"/>
                <w:b/>
                <w:i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B. </w:t>
            </w:r>
            <w:r w:rsidRPr="00ED061C">
              <w:rPr>
                <w:rFonts w:asciiTheme="minorHAnsi" w:hAnsiTheme="minorHAnsi"/>
                <w:b/>
                <w:i/>
                <w:sz w:val="20"/>
              </w:rPr>
              <w:t>GCCR Program Outcomes and brief description:</w:t>
            </w: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34AD5" w:rsidRPr="00ED061C" w:rsidRDefault="00130758" w:rsidP="00130758">
            <w:pPr>
              <w:ind w:left="405" w:hanging="180"/>
              <w:rPr>
                <w:rFonts w:asciiTheme="minorHAnsi" w:hAnsiTheme="minorHAnsi" w:cs="Calibri"/>
                <w:b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1. </w:t>
            </w:r>
            <w:r w:rsidR="008C593C" w:rsidRPr="00ED061C">
              <w:rPr>
                <w:rFonts w:asciiTheme="minorHAnsi" w:hAnsiTheme="minorHAnsi"/>
                <w:sz w:val="20"/>
                <w:u w:val="single"/>
              </w:rPr>
              <w:t xml:space="preserve">Please specify the Major/Program Student Learning Outcomes (SLOs) </w:t>
            </w:r>
            <w:r w:rsidR="006C7CD4" w:rsidRPr="00ED061C">
              <w:rPr>
                <w:rFonts w:asciiTheme="minorHAnsi" w:hAnsiTheme="minorHAnsi"/>
                <w:sz w:val="20"/>
                <w:u w:val="single"/>
              </w:rPr>
              <w:t>pertaining</w:t>
            </w:r>
            <w:r w:rsidR="008C593C" w:rsidRPr="00ED061C">
              <w:rPr>
                <w:rFonts w:asciiTheme="minorHAnsi" w:hAnsiTheme="minorHAnsi"/>
                <w:sz w:val="20"/>
                <w:u w:val="single"/>
              </w:rPr>
              <w:t xml:space="preserve"> to Composition &amp; Communication and the GCCR requirement.</w:t>
            </w:r>
            <w:r w:rsidR="008C593C" w:rsidRPr="00ED061C">
              <w:rPr>
                <w:rFonts w:asciiTheme="minorHAnsi" w:hAnsiTheme="minorHAnsi"/>
                <w:sz w:val="20"/>
              </w:rPr>
              <w:t xml:space="preserve"> These are </w:t>
            </w:r>
            <w:r w:rsidR="008C593C" w:rsidRPr="00ED061C">
              <w:rPr>
                <w:rFonts w:asciiTheme="minorHAnsi" w:hAnsiTheme="minorHAnsi"/>
                <w:i/>
                <w:sz w:val="20"/>
              </w:rPr>
              <w:t>program</w:t>
            </w:r>
            <w:r w:rsidR="008C593C" w:rsidRPr="00ED061C">
              <w:rPr>
                <w:rFonts w:asciiTheme="minorHAnsi" w:hAnsiTheme="minorHAnsi"/>
                <w:sz w:val="20"/>
              </w:rPr>
              <w:t xml:space="preserve"> outcomes, not </w:t>
            </w:r>
            <w:r w:rsidR="008C593C" w:rsidRPr="00ED061C">
              <w:rPr>
                <w:rFonts w:asciiTheme="minorHAnsi" w:hAnsiTheme="minorHAnsi"/>
                <w:i/>
                <w:sz w:val="20"/>
              </w:rPr>
              <w:t xml:space="preserve">course </w:t>
            </w:r>
            <w:r w:rsidR="00E96F01" w:rsidRPr="00ED061C">
              <w:rPr>
                <w:rFonts w:asciiTheme="minorHAnsi" w:hAnsiTheme="minorHAnsi"/>
                <w:sz w:val="20"/>
              </w:rPr>
              <w:t>outcomes. Please s</w:t>
            </w:r>
            <w:r w:rsidR="008C593C" w:rsidRPr="00ED061C">
              <w:rPr>
                <w:rFonts w:asciiTheme="minorHAnsi" w:hAnsiTheme="minorHAnsi"/>
                <w:sz w:val="20"/>
              </w:rPr>
              <w:t>pecify the program-level SLOs for C</w:t>
            </w:r>
            <w:r w:rsidR="006C7CD4" w:rsidRPr="00ED061C">
              <w:rPr>
                <w:rFonts w:asciiTheme="minorHAnsi" w:hAnsiTheme="minorHAnsi"/>
                <w:sz w:val="20"/>
              </w:rPr>
              <w:t>&amp;C</w:t>
            </w:r>
            <w:r w:rsidR="008C593C" w:rsidRPr="00ED061C">
              <w:rPr>
                <w:rFonts w:asciiTheme="minorHAnsi" w:hAnsiTheme="minorHAnsi"/>
                <w:sz w:val="20"/>
              </w:rPr>
              <w:t xml:space="preserve"> in your program:</w:t>
            </w: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34AD5" w:rsidRPr="00ED061C" w:rsidRDefault="00486E99" w:rsidP="00130758">
            <w:pPr>
              <w:ind w:left="405"/>
              <w:rPr>
                <w:rFonts w:asciiTheme="minorHAnsi" w:hAnsiTheme="minorHAnsi" w:cs="Calibri"/>
                <w:b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C593C" w:rsidRPr="00ED061C" w:rsidRDefault="008C593C" w:rsidP="003B2554">
            <w:pPr>
              <w:ind w:left="13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34AD5" w:rsidRPr="00ED061C" w:rsidRDefault="00130758" w:rsidP="003D7797">
            <w:pPr>
              <w:ind w:left="405" w:hanging="212"/>
              <w:rPr>
                <w:rFonts w:asciiTheme="minorHAnsi" w:hAnsiTheme="minorHAnsi" w:cs="Calibri"/>
                <w:sz w:val="20"/>
              </w:rPr>
            </w:pPr>
            <w:r w:rsidRPr="00ED061C">
              <w:rPr>
                <w:rFonts w:asciiTheme="minorHAnsi" w:hAnsiTheme="minorHAnsi" w:cs="Calibri"/>
                <w:sz w:val="20"/>
              </w:rPr>
              <w:t xml:space="preserve">2. </w:t>
            </w:r>
            <w:r w:rsidR="008C593C" w:rsidRPr="00ED061C">
              <w:rPr>
                <w:rFonts w:asciiTheme="minorHAnsi" w:hAnsiTheme="minorHAnsi" w:cs="Calibri"/>
                <w:sz w:val="20"/>
                <w:u w:val="single"/>
              </w:rPr>
              <w:t>Please provide a short GCCR desc</w:t>
            </w:r>
            <w:r w:rsidR="00A43ACD">
              <w:rPr>
                <w:rFonts w:asciiTheme="minorHAnsi" w:hAnsiTheme="minorHAnsi" w:cs="Calibri"/>
                <w:sz w:val="20"/>
                <w:u w:val="single"/>
              </w:rPr>
              <w:t xml:space="preserve">ription for your majors (limit </w:t>
            </w:r>
            <w:r w:rsidR="003D7797">
              <w:rPr>
                <w:rFonts w:asciiTheme="minorHAnsi" w:hAnsiTheme="minorHAnsi" w:cs="Calibri"/>
                <w:sz w:val="20"/>
                <w:u w:val="single"/>
              </w:rPr>
              <w:t>1000</w:t>
            </w:r>
            <w:r w:rsidR="008C593C" w:rsidRPr="00ED061C">
              <w:rPr>
                <w:rFonts w:asciiTheme="minorHAnsi" w:hAnsiTheme="minorHAnsi" w:cs="Calibri"/>
                <w:sz w:val="20"/>
                <w:u w:val="single"/>
              </w:rPr>
              <w:t xml:space="preserve"> </w:t>
            </w:r>
            <w:r w:rsidR="00A43ACD">
              <w:rPr>
                <w:rFonts w:asciiTheme="minorHAnsi" w:hAnsiTheme="minorHAnsi" w:cs="Calibri"/>
                <w:sz w:val="20"/>
                <w:u w:val="single"/>
              </w:rPr>
              <w:t>characters</w:t>
            </w:r>
            <w:r w:rsidR="008C593C" w:rsidRPr="00ED061C">
              <w:rPr>
                <w:rFonts w:asciiTheme="minorHAnsi" w:hAnsiTheme="minorHAnsi" w:cs="Calibri"/>
                <w:sz w:val="20"/>
                <w:u w:val="single"/>
              </w:rPr>
              <w:t>):</w:t>
            </w:r>
            <w:r w:rsidR="008C593C" w:rsidRPr="00ED061C">
              <w:rPr>
                <w:rFonts w:asciiTheme="minorHAnsi" w:hAnsiTheme="minorHAnsi" w:cs="Calibri"/>
                <w:sz w:val="20"/>
              </w:rPr>
              <w:t xml:space="preserve"> Please explain the GCCR requirement in </w:t>
            </w:r>
            <w:r w:rsidR="008C593C" w:rsidRPr="00ED061C">
              <w:rPr>
                <w:rFonts w:asciiTheme="minorHAnsi" w:hAnsiTheme="minorHAnsi" w:cs="Calibri"/>
                <w:sz w:val="20"/>
              </w:rPr>
              <w:lastRenderedPageBreak/>
              <w:t>language appropriate for undergraduate majors to understand the specific parameters and justification of your program’s GCCR implementation plan:</w:t>
            </w: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8C593C" w:rsidRPr="00751E28" w:rsidRDefault="00486E99" w:rsidP="00130758">
            <w:pPr>
              <w:ind w:left="405"/>
            </w:pPr>
            <w:r>
              <w:rPr>
                <w:rFonts w:asciiTheme="minorHAnsi" w:hAnsiTheme="minorHAnsi"/>
                <w:sz w:val="20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61"/>
          <w:jc w:val="center"/>
        </w:trPr>
        <w:tc>
          <w:tcPr>
            <w:tcW w:w="0" w:type="auto"/>
            <w:gridSpan w:val="4"/>
            <w:vAlign w:val="center"/>
          </w:tcPr>
          <w:p w:rsidR="00BC5148" w:rsidRPr="00ED061C" w:rsidRDefault="00BC5148" w:rsidP="003B2554">
            <w:pPr>
              <w:rPr>
                <w:rFonts w:asciiTheme="minorHAnsi" w:hAnsiTheme="minorHAnsi"/>
                <w:sz w:val="20"/>
              </w:rPr>
            </w:pPr>
          </w:p>
        </w:tc>
      </w:tr>
      <w:tr w:rsidR="004905BB" w:rsidRPr="00ED061C" w:rsidTr="0005420A">
        <w:trPr>
          <w:trHeight w:val="99"/>
          <w:jc w:val="center"/>
        </w:trPr>
        <w:tc>
          <w:tcPr>
            <w:tcW w:w="0" w:type="auto"/>
            <w:gridSpan w:val="4"/>
            <w:vAlign w:val="center"/>
          </w:tcPr>
          <w:p w:rsidR="00BC5148" w:rsidRPr="00ED061C" w:rsidRDefault="00BC5148" w:rsidP="003B2554">
            <w:pPr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C.</w:t>
            </w:r>
            <w:r w:rsidRPr="00ED061C">
              <w:rPr>
                <w:rFonts w:asciiTheme="minorHAnsi" w:hAnsiTheme="minorHAnsi"/>
                <w:b/>
                <w:i/>
                <w:sz w:val="20"/>
              </w:rPr>
              <w:t xml:space="preserve"> Delivery and Content:</w:t>
            </w:r>
          </w:p>
        </w:tc>
      </w:tr>
      <w:tr w:rsidR="0005420A" w:rsidRPr="00ED061C" w:rsidTr="001426A2">
        <w:trPr>
          <w:trHeight w:val="99"/>
          <w:jc w:val="center"/>
        </w:trPr>
        <w:tc>
          <w:tcPr>
            <w:tcW w:w="4585" w:type="dxa"/>
            <w:vMerge w:val="restart"/>
            <w:vAlign w:val="center"/>
          </w:tcPr>
          <w:p w:rsidR="006C7CD4" w:rsidRPr="00ED061C" w:rsidRDefault="006C7CD4" w:rsidP="0005420A">
            <w:pPr>
              <w:ind w:left="373" w:hanging="180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1. </w:t>
            </w:r>
            <w:r w:rsidRPr="00ED061C">
              <w:rPr>
                <w:rFonts w:asciiTheme="minorHAnsi" w:hAnsiTheme="minorHAnsi"/>
                <w:b/>
                <w:sz w:val="20"/>
                <w:u w:val="single"/>
              </w:rPr>
              <w:t>Delivery specification</w:t>
            </w:r>
            <w:r w:rsidRPr="00ED061C">
              <w:rPr>
                <w:rFonts w:asciiTheme="minorHAnsi" w:hAnsiTheme="minorHAnsi"/>
                <w:b/>
                <w:sz w:val="20"/>
              </w:rPr>
              <w:t>:</w:t>
            </w:r>
            <w:r w:rsidRPr="00ED061C">
              <w:rPr>
                <w:rFonts w:asciiTheme="minorHAnsi" w:hAnsiTheme="minorHAnsi"/>
                <w:sz w:val="20"/>
              </w:rPr>
              <w:t xml:space="preserve"> for your major/program, how will the GCCR be delivered?</w:t>
            </w:r>
            <w:r w:rsidR="00C52440">
              <w:rPr>
                <w:rFonts w:asciiTheme="minorHAnsi" w:hAnsiTheme="minorHAnsi"/>
                <w:sz w:val="20"/>
              </w:rPr>
              <w:t xml:space="preserve"> Please put an X next to the appropriate option.</w:t>
            </w:r>
            <w:r w:rsidRPr="00ED061C">
              <w:rPr>
                <w:rFonts w:asciiTheme="minorHAnsi" w:hAnsiTheme="minorHAnsi"/>
                <w:sz w:val="20"/>
              </w:rPr>
              <w:t xml:space="preserve"> </w:t>
            </w:r>
            <w:r w:rsidRPr="00ED061C">
              <w:rPr>
                <w:rFonts w:asciiTheme="minorHAnsi" w:hAnsiTheme="minorHAnsi"/>
                <w:i/>
                <w:sz w:val="20"/>
              </w:rPr>
              <w:t>(Note: it is strongly recommended that GCCR courses be housed within the degree program.)</w:t>
            </w:r>
          </w:p>
        </w:tc>
        <w:tc>
          <w:tcPr>
            <w:tcW w:w="6259" w:type="dxa"/>
            <w:gridSpan w:val="3"/>
            <w:vAlign w:val="center"/>
          </w:tcPr>
          <w:p w:rsidR="006C7CD4" w:rsidRPr="00ED061C" w:rsidRDefault="00486E99" w:rsidP="00F73806">
            <w:pPr>
              <w:ind w:left="19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F7380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6C7CD4" w:rsidRPr="00ED061C">
              <w:rPr>
                <w:rFonts w:asciiTheme="minorHAnsi" w:hAnsiTheme="minorHAnsi"/>
                <w:sz w:val="20"/>
              </w:rPr>
              <w:t>a. Single required course within program</w:t>
            </w:r>
            <w:r w:rsidR="00C5244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05420A" w:rsidRPr="00ED061C" w:rsidTr="001426A2">
        <w:trPr>
          <w:trHeight w:val="99"/>
          <w:jc w:val="center"/>
        </w:trPr>
        <w:tc>
          <w:tcPr>
            <w:tcW w:w="4585" w:type="dxa"/>
            <w:vMerge/>
            <w:vAlign w:val="center"/>
          </w:tcPr>
          <w:p w:rsidR="006C7CD4" w:rsidRPr="00ED061C" w:rsidRDefault="006C7CD4" w:rsidP="0005420A">
            <w:pPr>
              <w:ind w:left="193"/>
              <w:rPr>
                <w:rFonts w:asciiTheme="minorHAnsi" w:hAnsiTheme="minorHAnsi"/>
                <w:sz w:val="20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6C7CD4" w:rsidRPr="00ED061C" w:rsidRDefault="00486E99" w:rsidP="00F73806">
            <w:pPr>
              <w:ind w:left="19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F7380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6C7CD4" w:rsidRPr="00ED061C">
              <w:rPr>
                <w:rFonts w:asciiTheme="minorHAnsi" w:hAnsiTheme="minorHAnsi"/>
                <w:sz w:val="20"/>
              </w:rPr>
              <w:t>b. multiple required or optional courses within program</w:t>
            </w:r>
            <w:r w:rsidR="00C5244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05420A" w:rsidRPr="00ED061C" w:rsidTr="001426A2">
        <w:trPr>
          <w:trHeight w:val="99"/>
          <w:jc w:val="center"/>
        </w:trPr>
        <w:tc>
          <w:tcPr>
            <w:tcW w:w="4585" w:type="dxa"/>
            <w:vMerge/>
            <w:vAlign w:val="center"/>
          </w:tcPr>
          <w:p w:rsidR="006C7CD4" w:rsidRPr="00ED061C" w:rsidRDefault="006C7CD4" w:rsidP="0005420A">
            <w:pPr>
              <w:ind w:left="193"/>
              <w:rPr>
                <w:rFonts w:asciiTheme="minorHAnsi" w:hAnsiTheme="minorHAnsi"/>
                <w:sz w:val="20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6C7CD4" w:rsidRPr="00ED061C" w:rsidRDefault="00486E99" w:rsidP="00F73806">
            <w:pPr>
              <w:ind w:left="19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F7380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6C7CD4" w:rsidRPr="00ED061C">
              <w:rPr>
                <w:rFonts w:asciiTheme="minorHAnsi" w:hAnsiTheme="minorHAnsi"/>
                <w:sz w:val="20"/>
              </w:rPr>
              <w:t>c. course or courses outside program (i.e., in another program)</w:t>
            </w:r>
            <w:r w:rsidR="00C5244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05420A" w:rsidRPr="00ED061C" w:rsidTr="001426A2">
        <w:trPr>
          <w:trHeight w:val="99"/>
          <w:jc w:val="center"/>
        </w:trPr>
        <w:tc>
          <w:tcPr>
            <w:tcW w:w="4585" w:type="dxa"/>
            <w:vMerge/>
            <w:vAlign w:val="center"/>
          </w:tcPr>
          <w:p w:rsidR="006C7CD4" w:rsidRPr="00ED061C" w:rsidRDefault="006C7CD4" w:rsidP="0005420A">
            <w:pPr>
              <w:ind w:left="193"/>
              <w:rPr>
                <w:rFonts w:asciiTheme="minorHAnsi" w:hAnsiTheme="minorHAnsi"/>
                <w:sz w:val="20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6C7CD4" w:rsidRPr="00ED061C" w:rsidRDefault="00486E99" w:rsidP="00F73806">
            <w:pPr>
              <w:ind w:left="19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F7380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6C7CD4" w:rsidRPr="00ED061C">
              <w:rPr>
                <w:rFonts w:asciiTheme="minorHAnsi" w:hAnsiTheme="minorHAnsi"/>
                <w:sz w:val="20"/>
              </w:rPr>
              <w:t>d. combination of courses inside and outside program</w:t>
            </w:r>
            <w:r w:rsidR="00C5244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05420A" w:rsidRPr="00ED061C" w:rsidTr="001426A2">
        <w:trPr>
          <w:trHeight w:val="99"/>
          <w:jc w:val="center"/>
        </w:trPr>
        <w:tc>
          <w:tcPr>
            <w:tcW w:w="4585" w:type="dxa"/>
            <w:vMerge/>
            <w:vAlign w:val="center"/>
          </w:tcPr>
          <w:p w:rsidR="006C7CD4" w:rsidRPr="00ED061C" w:rsidRDefault="006C7CD4" w:rsidP="0005420A">
            <w:pPr>
              <w:ind w:left="193"/>
              <w:rPr>
                <w:rFonts w:asciiTheme="minorHAnsi" w:hAnsiTheme="minorHAnsi"/>
                <w:sz w:val="20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6C7CD4" w:rsidRPr="00ED061C" w:rsidRDefault="00486E99" w:rsidP="001426A2">
            <w:pPr>
              <w:ind w:left="193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F73806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6C7CD4" w:rsidRPr="00ED061C">
              <w:rPr>
                <w:rFonts w:asciiTheme="minorHAnsi" w:hAnsiTheme="minorHAnsi"/>
                <w:sz w:val="20"/>
              </w:rPr>
              <w:t xml:space="preserve">e. other (please specify): </w:t>
            </w:r>
            <w:r w:rsidR="001426A2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15" w:name="Text380"/>
            <w:r w:rsidR="001426A2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1426A2">
              <w:rPr>
                <w:rFonts w:asciiTheme="minorHAnsi" w:hAnsiTheme="minorHAnsi"/>
                <w:sz w:val="20"/>
                <w:u w:val="single"/>
              </w:rPr>
            </w:r>
            <w:r w:rsidR="001426A2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1426A2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1426A2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1426A2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1426A2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1426A2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1426A2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15"/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rPr>
                <w:rFonts w:asciiTheme="minorHAnsi" w:hAnsiTheme="minorHAnsi"/>
                <w:sz w:val="20"/>
              </w:rPr>
            </w:pPr>
          </w:p>
        </w:tc>
      </w:tr>
      <w:tr w:rsidR="004905BB" w:rsidRPr="00ED061C" w:rsidTr="0005420A">
        <w:trPr>
          <w:trHeight w:val="372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ind w:left="373" w:hanging="180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2. </w:t>
            </w:r>
            <w:r w:rsidRPr="00ED061C">
              <w:rPr>
                <w:rFonts w:asciiTheme="minorHAnsi" w:hAnsiTheme="minorHAnsi"/>
                <w:b/>
                <w:sz w:val="20"/>
                <w:u w:val="single"/>
              </w:rPr>
              <w:t>Basic Course Information</w:t>
            </w:r>
            <w:r w:rsidRPr="00ED061C">
              <w:rPr>
                <w:rFonts w:asciiTheme="minorHAnsi" w:hAnsiTheme="minorHAnsi"/>
                <w:sz w:val="20"/>
              </w:rPr>
              <w:t>: Please provide the following information for course(s) used to satisfy the GCCR, either in whole or in part:</w:t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ind w:left="193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Course #1:</w:t>
            </w:r>
            <w:r w:rsidR="006D3C84" w:rsidRPr="00ED061C">
              <w:rPr>
                <w:rFonts w:asciiTheme="minorHAnsi" w:hAnsiTheme="minorHAnsi"/>
                <w:sz w:val="20"/>
              </w:rPr>
              <w:t xml:space="preserve"> Dept. </w:t>
            </w:r>
            <w:r w:rsidRPr="00ED061C">
              <w:rPr>
                <w:rFonts w:asciiTheme="minorHAnsi" w:hAnsiTheme="minorHAnsi"/>
                <w:sz w:val="20"/>
              </w:rPr>
              <w:t>prefix, number</w:t>
            </w:r>
            <w:r w:rsidR="006D3C84" w:rsidRPr="00ED061C">
              <w:rPr>
                <w:rFonts w:asciiTheme="minorHAnsi" w:hAnsiTheme="minorHAnsi"/>
                <w:sz w:val="20"/>
              </w:rPr>
              <w:t>,</w:t>
            </w:r>
            <w:r w:rsidRPr="00ED061C">
              <w:rPr>
                <w:rFonts w:asciiTheme="minorHAnsi" w:hAnsiTheme="minorHAnsi"/>
                <w:sz w:val="20"/>
              </w:rPr>
              <w:t xml:space="preserve"> and course title: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286F1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new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existing course?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r w:rsidR="004905BB" w:rsidRPr="00ED061C">
              <w:rPr>
                <w:rFonts w:asciiTheme="minorHAnsi" w:hAnsiTheme="minorHAnsi"/>
                <w:sz w:val="20"/>
              </w:rPr>
              <w:t xml:space="preserve"> (</w:t>
            </w:r>
            <w:r w:rsidR="004905BB" w:rsidRPr="00ED061C">
              <w:rPr>
                <w:rFonts w:asciiTheme="minorHAnsi" w:hAnsiTheme="minorHAnsi"/>
                <w:i/>
                <w:sz w:val="20"/>
              </w:rPr>
              <w:t>new courses should be accompanied by a New Course Proposal</w:t>
            </w:r>
            <w:r w:rsidR="004905BB" w:rsidRPr="00ED061C">
              <w:rPr>
                <w:rFonts w:asciiTheme="minorHAnsi" w:hAnsiTheme="minorHAnsi"/>
                <w:sz w:val="20"/>
              </w:rPr>
              <w:t>)</w:t>
            </w:r>
          </w:p>
        </w:tc>
      </w:tr>
      <w:tr w:rsidR="006D3C8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D3C84" w:rsidRPr="00ED061C" w:rsidRDefault="00486E99" w:rsidP="006D3C84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6" w:name="Check1"/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bookmarkEnd w:id="16"/>
            <w:r w:rsidR="00C8604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C86049" w:rsidRPr="00ED061C">
              <w:rPr>
                <w:rFonts w:asciiTheme="minorHAnsi" w:hAnsiTheme="minorHAnsi"/>
                <w:i/>
                <w:sz w:val="20"/>
              </w:rPr>
              <w:t>i</w:t>
            </w:r>
            <w:r w:rsidR="00C86049">
              <w:rPr>
                <w:rFonts w:asciiTheme="minorHAnsi" w:hAnsiTheme="minorHAnsi"/>
                <w:i/>
                <w:sz w:val="20"/>
              </w:rPr>
              <w:t>f</w:t>
            </w:r>
            <w:r w:rsidR="006D3C84" w:rsidRPr="00ED061C">
              <w:rPr>
                <w:rFonts w:asciiTheme="minorHAnsi" w:hAnsiTheme="minorHAnsi"/>
                <w:i/>
                <w:sz w:val="20"/>
              </w:rPr>
              <w:t xml:space="preserve"> a new course, check here that a New Course Proposal has been submitted for review via eCATS</w:t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required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optional?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shared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cross-listed course?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projected enrollment</w:t>
            </w:r>
            <w:r w:rsidR="00B71714">
              <w:rPr>
                <w:rFonts w:asciiTheme="minorHAnsi" w:hAnsiTheme="minorHAnsi"/>
                <w:sz w:val="20"/>
              </w:rPr>
              <w:t xml:space="preserve"> per semester</w:t>
            </w:r>
            <w:r w:rsidRPr="00ED061C">
              <w:rPr>
                <w:rFonts w:asciiTheme="minorHAnsi" w:hAnsiTheme="minorHAnsi"/>
                <w:sz w:val="20"/>
              </w:rPr>
              <w:t xml:space="preserve">: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ind w:left="193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Course #2 (if applicable):</w:t>
            </w:r>
            <w:r w:rsidR="006D3C84" w:rsidRPr="00ED061C">
              <w:rPr>
                <w:rFonts w:asciiTheme="minorHAnsi" w:hAnsiTheme="minorHAnsi"/>
                <w:sz w:val="20"/>
              </w:rPr>
              <w:t xml:space="preserve"> Dept. prefix, number, and course title</w:t>
            </w:r>
            <w:r w:rsidRPr="00ED061C">
              <w:rPr>
                <w:rFonts w:asciiTheme="minorHAnsi" w:hAnsiTheme="minorHAnsi"/>
                <w:sz w:val="20"/>
              </w:rPr>
              <w:t xml:space="preserve">: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286F1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new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existing course?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r w:rsidR="004905BB" w:rsidRPr="00ED061C">
              <w:rPr>
                <w:rFonts w:asciiTheme="minorHAnsi" w:hAnsiTheme="minorHAnsi"/>
                <w:sz w:val="20"/>
              </w:rPr>
              <w:t xml:space="preserve"> (</w:t>
            </w:r>
            <w:r w:rsidR="004905BB" w:rsidRPr="00ED061C">
              <w:rPr>
                <w:rFonts w:asciiTheme="minorHAnsi" w:hAnsiTheme="minorHAnsi"/>
                <w:i/>
                <w:sz w:val="20"/>
              </w:rPr>
              <w:t>new courses should be accompanied by a New Course Proposal</w:t>
            </w:r>
            <w:r w:rsidR="004905BB" w:rsidRPr="00ED061C">
              <w:rPr>
                <w:rFonts w:asciiTheme="minorHAnsi" w:hAnsiTheme="minorHAnsi"/>
                <w:sz w:val="20"/>
              </w:rPr>
              <w:t>)</w:t>
            </w:r>
          </w:p>
        </w:tc>
      </w:tr>
      <w:tr w:rsidR="006D3C8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D3C84" w:rsidRPr="00ED061C" w:rsidRDefault="00486E99" w:rsidP="006D3C84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C8604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C86049" w:rsidRPr="00ED061C">
              <w:rPr>
                <w:rFonts w:asciiTheme="minorHAnsi" w:hAnsiTheme="minorHAnsi"/>
                <w:i/>
                <w:sz w:val="20"/>
              </w:rPr>
              <w:t>i</w:t>
            </w:r>
            <w:r w:rsidR="00C86049">
              <w:rPr>
                <w:rFonts w:asciiTheme="minorHAnsi" w:hAnsiTheme="minorHAnsi"/>
                <w:i/>
                <w:sz w:val="20"/>
              </w:rPr>
              <w:t>f</w:t>
            </w:r>
            <w:r w:rsidR="006D3C84" w:rsidRPr="00ED061C">
              <w:rPr>
                <w:rFonts w:asciiTheme="minorHAnsi" w:hAnsiTheme="minorHAnsi"/>
                <w:i/>
                <w:sz w:val="20"/>
              </w:rPr>
              <w:t xml:space="preserve"> a new course, check here that a New Course Proposal has been submitted for review via eCATS</w:t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required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optional?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shared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cross-listed course?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projected enrollment</w:t>
            </w:r>
            <w:r w:rsidR="00B71714">
              <w:rPr>
                <w:rFonts w:asciiTheme="minorHAnsi" w:hAnsiTheme="minorHAnsi"/>
                <w:sz w:val="20"/>
              </w:rPr>
              <w:t xml:space="preserve"> per semester</w:t>
            </w:r>
            <w:r w:rsidRPr="00ED061C">
              <w:rPr>
                <w:rFonts w:asciiTheme="minorHAnsi" w:hAnsiTheme="minorHAnsi"/>
                <w:sz w:val="20"/>
              </w:rPr>
              <w:t xml:space="preserve">: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ind w:left="193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Course #3 (if applicable):</w:t>
            </w:r>
            <w:r w:rsidR="006D3C84" w:rsidRPr="00ED061C">
              <w:rPr>
                <w:rFonts w:asciiTheme="minorHAnsi" w:hAnsiTheme="minorHAnsi"/>
                <w:sz w:val="20"/>
              </w:rPr>
              <w:t xml:space="preserve">  Dept. prefix, number, and course title:</w:t>
            </w:r>
            <w:r w:rsidRPr="00ED061C">
              <w:rPr>
                <w:rFonts w:asciiTheme="minorHAnsi" w:hAnsiTheme="minorHAnsi"/>
                <w:sz w:val="20"/>
              </w:rPr>
              <w:t xml:space="preserve">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="00333B55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333B55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r w:rsidR="004905BB" w:rsidRPr="00ED061C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286F1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new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existing course?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r w:rsidR="004905BB" w:rsidRPr="00ED061C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4905BB" w:rsidRPr="00ED061C">
              <w:rPr>
                <w:rFonts w:asciiTheme="minorHAnsi" w:hAnsiTheme="minorHAnsi"/>
                <w:sz w:val="20"/>
              </w:rPr>
              <w:t>(</w:t>
            </w:r>
            <w:r w:rsidR="004905BB" w:rsidRPr="00ED061C">
              <w:rPr>
                <w:rFonts w:asciiTheme="minorHAnsi" w:hAnsiTheme="minorHAnsi"/>
                <w:i/>
                <w:sz w:val="20"/>
              </w:rPr>
              <w:t>new courses should be accompanied by a New Course Proposal</w:t>
            </w:r>
            <w:r w:rsidR="004905BB" w:rsidRPr="00ED061C">
              <w:rPr>
                <w:rFonts w:asciiTheme="minorHAnsi" w:hAnsiTheme="minorHAnsi"/>
                <w:sz w:val="20"/>
              </w:rPr>
              <w:t>)</w:t>
            </w:r>
          </w:p>
        </w:tc>
      </w:tr>
      <w:tr w:rsidR="006D3C8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D3C84" w:rsidRPr="00ED061C" w:rsidRDefault="00486E99" w:rsidP="00E56553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13108">
              <w:rPr>
                <w:rFonts w:asciiTheme="minorHAnsi" w:hAnsiTheme="minorHAnsi"/>
                <w:i/>
                <w:sz w:val="20"/>
              </w:rPr>
              <w:instrText xml:space="preserve"> FORMCHECKBOX </w:instrText>
            </w:r>
            <w:r w:rsidR="00B24ACF">
              <w:rPr>
                <w:rFonts w:asciiTheme="minorHAnsi" w:hAnsiTheme="minorHAnsi"/>
                <w:i/>
                <w:sz w:val="20"/>
              </w:rPr>
            </w:r>
            <w:r w:rsidR="00B24ACF">
              <w:rPr>
                <w:rFonts w:asciiTheme="minorHAnsi" w:hAnsiTheme="minorHAnsi"/>
                <w:i/>
                <w:sz w:val="20"/>
              </w:rPr>
              <w:fldChar w:fldCharType="separate"/>
            </w:r>
            <w:r>
              <w:rPr>
                <w:rFonts w:asciiTheme="minorHAnsi" w:hAnsiTheme="minorHAnsi"/>
                <w:i/>
                <w:sz w:val="20"/>
              </w:rPr>
              <w:fldChar w:fldCharType="end"/>
            </w:r>
            <w:r w:rsidR="00C8604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C86049" w:rsidRPr="00ED061C">
              <w:rPr>
                <w:rFonts w:asciiTheme="minorHAnsi" w:hAnsiTheme="minorHAnsi"/>
                <w:i/>
                <w:sz w:val="20"/>
              </w:rPr>
              <w:t>i</w:t>
            </w:r>
            <w:r w:rsidR="00C86049">
              <w:rPr>
                <w:rFonts w:asciiTheme="minorHAnsi" w:hAnsiTheme="minorHAnsi"/>
                <w:i/>
                <w:sz w:val="20"/>
              </w:rPr>
              <w:t>f</w:t>
            </w:r>
            <w:r w:rsidR="00E56553" w:rsidRPr="00ED061C">
              <w:rPr>
                <w:rFonts w:asciiTheme="minorHAnsi" w:hAnsiTheme="minorHAnsi"/>
                <w:i/>
                <w:sz w:val="20"/>
              </w:rPr>
              <w:t xml:space="preserve"> a new course, check here that a New Course Proposal has been submitted for review via eCATS</w:t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required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optional?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</w:rPr>
              <w:t>shared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 xml:space="preserve"> or cross-listed course?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projected enrollment</w:t>
            </w:r>
            <w:r w:rsidR="00B71714">
              <w:rPr>
                <w:rFonts w:asciiTheme="minorHAnsi" w:hAnsiTheme="minorHAnsi"/>
                <w:sz w:val="20"/>
              </w:rPr>
              <w:t xml:space="preserve"> per semester</w:t>
            </w:r>
            <w:r w:rsidRPr="00ED061C">
              <w:rPr>
                <w:rFonts w:asciiTheme="minorHAnsi" w:hAnsiTheme="minorHAnsi"/>
                <w:sz w:val="20"/>
              </w:rPr>
              <w:t xml:space="preserve">: 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rPr>
                <w:rFonts w:asciiTheme="minorHAnsi" w:hAnsiTheme="minorHAnsi"/>
                <w:sz w:val="20"/>
              </w:rPr>
            </w:pPr>
          </w:p>
        </w:tc>
      </w:tr>
      <w:tr w:rsidR="004905BB" w:rsidRPr="00ED061C" w:rsidTr="0005420A">
        <w:trPr>
          <w:trHeight w:val="372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3B2554">
            <w:pPr>
              <w:ind w:left="373" w:hanging="180"/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3. </w:t>
            </w:r>
            <w:r w:rsidRPr="00ED061C">
              <w:rPr>
                <w:rFonts w:asciiTheme="minorHAnsi" w:hAnsiTheme="minorHAnsi"/>
                <w:b/>
                <w:sz w:val="20"/>
                <w:u w:val="single"/>
              </w:rPr>
              <w:t>Shared courses:</w:t>
            </w:r>
            <w:r w:rsidRPr="00ED061C">
              <w:rPr>
                <w:rFonts w:asciiTheme="minorHAnsi" w:hAnsiTheme="minorHAnsi"/>
                <w:sz w:val="20"/>
              </w:rPr>
              <w:t xml:space="preserve"> If the GCCR course(s) is/are shared from </w:t>
            </w:r>
            <w:r w:rsidRPr="00ED061C">
              <w:rPr>
                <w:rFonts w:asciiTheme="minorHAnsi" w:hAnsiTheme="minorHAnsi"/>
                <w:i/>
                <w:sz w:val="20"/>
              </w:rPr>
              <w:t>outside</w:t>
            </w:r>
            <w:r w:rsidRPr="00ED061C">
              <w:rPr>
                <w:rFonts w:asciiTheme="minorHAnsi" w:hAnsiTheme="minorHAnsi"/>
                <w:sz w:val="20"/>
              </w:rPr>
              <w:t xml:space="preserve"> the program, please specify the related department or program that will be delivering the course(s). Please provide the following:</w:t>
            </w: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6C7CD4" w:rsidRPr="00ED061C" w:rsidRDefault="006C7CD4" w:rsidP="0013075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Contact information of providing program:</w:t>
            </w:r>
          </w:p>
        </w:tc>
      </w:tr>
      <w:tr w:rsidR="00130758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130758" w:rsidRPr="00ED061C" w:rsidRDefault="00486E99" w:rsidP="00130758">
            <w:pPr>
              <w:ind w:left="765"/>
              <w:rPr>
                <w:rFonts w:asciiTheme="minorHAnsi" w:hAnsiTheme="minorHAnsi"/>
                <w:b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130758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130758" w:rsidRPr="00ED061C" w:rsidRDefault="00130758" w:rsidP="0013075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Resources:</w:t>
            </w:r>
            <w:r w:rsidRPr="00ED061C">
              <w:rPr>
                <w:rFonts w:asciiTheme="minorHAnsi" w:hAnsiTheme="minorHAnsi"/>
                <w:sz w:val="20"/>
              </w:rPr>
              <w:t xml:space="preserve"> what are the resource implications for the proposed GCCR course(s), including any projected budget or staffing needs? If multiple units/programs will collaborate in offering the GCCR course(s), please specify the resource contribution of each participating program.</w:t>
            </w:r>
            <w:r w:rsidRPr="00ED061C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130758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130758" w:rsidRPr="00ED061C" w:rsidRDefault="00486E99" w:rsidP="00130758">
            <w:pPr>
              <w:ind w:left="765"/>
              <w:rPr>
                <w:rFonts w:asciiTheme="minorHAnsi" w:hAnsiTheme="minorHAnsi"/>
                <w:b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130758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130758" w:rsidRPr="00ED061C" w:rsidRDefault="00130758" w:rsidP="00B7171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Memorandum of Understanding/Letter of Agreement</w:t>
            </w:r>
            <w:r w:rsidRPr="00ED061C">
              <w:rPr>
                <w:rFonts w:asciiTheme="minorHAnsi" w:hAnsiTheme="minorHAnsi"/>
                <w:sz w:val="20"/>
              </w:rPr>
              <w:t xml:space="preserve">: </w:t>
            </w:r>
            <w:r w:rsidR="00B71714">
              <w:rPr>
                <w:rFonts w:asciiTheme="minorHAnsi" w:hAnsiTheme="minorHAnsi"/>
                <w:sz w:val="20"/>
              </w:rPr>
              <w:t>Attach</w:t>
            </w:r>
            <w:r w:rsidRPr="00ED061C">
              <w:rPr>
                <w:rFonts w:asciiTheme="minorHAnsi" w:hAnsiTheme="minorHAnsi"/>
                <w:sz w:val="20"/>
              </w:rPr>
              <w:t xml:space="preserve"> formal documentation of agreement between the providing and receiving programs, specifying the delivery mechanisms and resources allocated for the specified GCCR course(s) in the respective programs (include with attachments).</w:t>
            </w:r>
          </w:p>
        </w:tc>
      </w:tr>
      <w:tr w:rsidR="00130758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130758" w:rsidRPr="00ED061C" w:rsidRDefault="00130758" w:rsidP="00B3777D">
            <w:pPr>
              <w:ind w:left="765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Date of agreement: </w:t>
            </w:r>
            <w:r w:rsidR="00486E99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="00486E99">
              <w:rPr>
                <w:rFonts w:asciiTheme="minorHAnsi" w:hAnsiTheme="minorHAnsi"/>
                <w:sz w:val="20"/>
                <w:u w:val="single"/>
              </w:rPr>
            </w:r>
            <w:r w:rsidR="00486E99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486E99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333B55" w:rsidRPr="00ED061C" w:rsidRDefault="00333B55" w:rsidP="003B2554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4905BB" w:rsidRPr="00ED061C" w:rsidTr="0005420A">
        <w:trPr>
          <w:trHeight w:val="186"/>
          <w:jc w:val="center"/>
        </w:trPr>
        <w:tc>
          <w:tcPr>
            <w:tcW w:w="0" w:type="auto"/>
            <w:gridSpan w:val="4"/>
            <w:vAlign w:val="center"/>
          </w:tcPr>
          <w:p w:rsidR="004905BB" w:rsidRPr="00ED061C" w:rsidRDefault="004905BB" w:rsidP="003B2554">
            <w:pPr>
              <w:ind w:left="373" w:hanging="180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4. </w:t>
            </w:r>
            <w:r w:rsidRPr="00ED061C">
              <w:rPr>
                <w:rFonts w:asciiTheme="minorHAnsi" w:hAnsiTheme="minorHAnsi"/>
                <w:b/>
                <w:sz w:val="20"/>
                <w:u w:val="single"/>
              </w:rPr>
              <w:t>Syllabi:</w:t>
            </w:r>
            <w:r w:rsidRPr="00ED061C">
              <w:rPr>
                <w:rFonts w:asciiTheme="minorHAnsi" w:hAnsiTheme="minorHAnsi"/>
                <w:sz w:val="20"/>
              </w:rPr>
              <w:t xml:space="preserve"> </w:t>
            </w:r>
            <w:r w:rsidRPr="00ED061C">
              <w:rPr>
                <w:rFonts w:asciiTheme="minorHAnsi" w:hAnsiTheme="minorHAnsi"/>
                <w:b/>
                <w:sz w:val="20"/>
              </w:rPr>
              <w:t>Please provide a sample syllabus for each course that will be designated to fulfill the GCCR.</w:t>
            </w:r>
            <w:r w:rsidRPr="00ED061C">
              <w:rPr>
                <w:rFonts w:asciiTheme="minorHAnsi" w:hAnsiTheme="minorHAnsi"/>
                <w:sz w:val="20"/>
              </w:rPr>
              <w:t xml:space="preserve"> </w:t>
            </w:r>
            <w:r w:rsidR="003B2554" w:rsidRPr="00ED061C">
              <w:rPr>
                <w:rFonts w:asciiTheme="minorHAnsi" w:hAnsiTheme="minorHAnsi"/>
                <w:sz w:val="20"/>
              </w:rPr>
              <w:t>M</w:t>
            </w:r>
            <w:r w:rsidRPr="00ED061C">
              <w:rPr>
                <w:rFonts w:asciiTheme="minorHAnsi" w:hAnsiTheme="minorHAnsi"/>
                <w:sz w:val="20"/>
              </w:rPr>
              <w:t>ake sure the following things are clearly indicated on the syllabi for ease of review and approval (check off each):</w:t>
            </w:r>
          </w:p>
          <w:p w:rsidR="004905BB" w:rsidRPr="00ED061C" w:rsidRDefault="004905BB" w:rsidP="003B2554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the GCCR assignments are </w:t>
            </w:r>
            <w:r w:rsidRPr="00ED061C">
              <w:rPr>
                <w:rFonts w:asciiTheme="minorHAnsi" w:hAnsiTheme="minorHAnsi"/>
                <w:sz w:val="20"/>
                <w:highlight w:val="yellow"/>
              </w:rPr>
              <w:t>highlighted</w:t>
            </w:r>
            <w:r w:rsidRPr="00ED061C">
              <w:rPr>
                <w:rFonts w:asciiTheme="minorHAnsi" w:hAnsiTheme="minorHAnsi"/>
                <w:sz w:val="20"/>
              </w:rPr>
              <w:t xml:space="preserve"> in the syllabus and course calendar;</w:t>
            </w:r>
          </w:p>
          <w:p w:rsidR="004905BB" w:rsidRPr="00ED061C" w:rsidRDefault="004905BB" w:rsidP="003B2554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the GCCR assignments meet the minimum workload requirements as specified by the Senate Rules for GCCR courses (</w:t>
            </w:r>
            <w:r w:rsidR="00A6168F">
              <w:rPr>
                <w:rFonts w:asciiTheme="minorHAnsi" w:hAnsiTheme="minorHAnsi"/>
                <w:sz w:val="20"/>
              </w:rPr>
              <w:t xml:space="preserve">please click </w:t>
            </w:r>
            <w:hyperlink r:id="rId8" w:history="1">
              <w:r w:rsidR="00A6168F" w:rsidRPr="00A6168F">
                <w:rPr>
                  <w:rStyle w:val="Hyperlink"/>
                  <w:rFonts w:asciiTheme="minorHAnsi" w:hAnsiTheme="minorHAnsi"/>
                  <w:sz w:val="20"/>
                </w:rPr>
                <w:t>here</w:t>
              </w:r>
            </w:hyperlink>
            <w:r w:rsidR="00A6168F">
              <w:rPr>
                <w:rFonts w:asciiTheme="minorHAnsi" w:hAnsiTheme="minorHAnsi"/>
                <w:sz w:val="20"/>
              </w:rPr>
              <w:t>, click on the top bullet for “USR in Microsoft Word (changes incorporated)” and use CTRL+F to find section 5.4.3.1</w:t>
            </w:r>
            <w:r w:rsidRPr="00ED061C">
              <w:rPr>
                <w:rFonts w:asciiTheme="minorHAnsi" w:hAnsiTheme="minorHAnsi"/>
                <w:sz w:val="20"/>
              </w:rPr>
              <w:t>);</w:t>
            </w:r>
          </w:p>
          <w:p w:rsidR="004905BB" w:rsidRPr="00ED061C" w:rsidRDefault="004905BB" w:rsidP="003B2554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the elements are specified in the syllabus that fulfill the GCCR requirement for a clear draft/feedback/revision process;</w:t>
            </w:r>
          </w:p>
          <w:p w:rsidR="004905BB" w:rsidRPr="00ED061C" w:rsidRDefault="004905BB" w:rsidP="003B2554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the grade level requirements for the GCCR are specified on the syllabus (i.e., an average of C or better is required on GCCR assignments for credit);</w:t>
            </w:r>
          </w:p>
          <w:p w:rsidR="004905BB" w:rsidRPr="00ED061C" w:rsidRDefault="00E56553" w:rsidP="003B2554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the course or sequence of courses are specified to be completed</w:t>
            </w:r>
            <w:r w:rsidR="004905BB" w:rsidRPr="00ED061C">
              <w:rPr>
                <w:rFonts w:asciiTheme="minorHAnsi" w:hAnsiTheme="minorHAnsi"/>
                <w:sz w:val="20"/>
              </w:rPr>
              <w:t xml:space="preserve"> </w:t>
            </w:r>
            <w:r w:rsidRPr="00ED061C">
              <w:rPr>
                <w:rFonts w:asciiTheme="minorHAnsi" w:hAnsiTheme="minorHAnsi"/>
                <w:sz w:val="20"/>
              </w:rPr>
              <w:t>after the first year</w:t>
            </w:r>
            <w:r w:rsidR="004905BB" w:rsidRPr="00ED061C">
              <w:rPr>
                <w:rFonts w:asciiTheme="minorHAnsi" w:hAnsiTheme="minorHAnsi"/>
                <w:sz w:val="20"/>
              </w:rPr>
              <w:t xml:space="preserve"> (i.e. to be </w:t>
            </w:r>
            <w:r w:rsidRPr="00ED061C">
              <w:rPr>
                <w:rFonts w:asciiTheme="minorHAnsi" w:hAnsiTheme="minorHAnsi"/>
                <w:sz w:val="20"/>
              </w:rPr>
              <w:t xml:space="preserve">completed </w:t>
            </w:r>
            <w:r w:rsidR="004905BB" w:rsidRPr="00ED061C">
              <w:rPr>
                <w:rFonts w:asciiTheme="minorHAnsi" w:hAnsiTheme="minorHAnsi"/>
                <w:sz w:val="20"/>
              </w:rPr>
              <w:t xml:space="preserve">after </w:t>
            </w:r>
            <w:r w:rsidRPr="00ED061C">
              <w:rPr>
                <w:rFonts w:asciiTheme="minorHAnsi" w:hAnsiTheme="minorHAnsi"/>
                <w:sz w:val="20"/>
              </w:rPr>
              <w:t xml:space="preserve">completing </w:t>
            </w:r>
            <w:r w:rsidR="004905BB" w:rsidRPr="00ED061C">
              <w:rPr>
                <w:rFonts w:asciiTheme="minorHAnsi" w:hAnsiTheme="minorHAnsi"/>
                <w:sz w:val="20"/>
              </w:rPr>
              <w:t xml:space="preserve">30 </w:t>
            </w:r>
            <w:r w:rsidRPr="00ED061C">
              <w:rPr>
                <w:rFonts w:asciiTheme="minorHAnsi" w:hAnsiTheme="minorHAnsi"/>
                <w:sz w:val="20"/>
              </w:rPr>
              <w:t xml:space="preserve">credit </w:t>
            </w:r>
            <w:r w:rsidR="004905BB" w:rsidRPr="00ED061C">
              <w:rPr>
                <w:rFonts w:asciiTheme="minorHAnsi" w:hAnsiTheme="minorHAnsi"/>
                <w:sz w:val="20"/>
              </w:rPr>
              <w:t>hours) for GCCR credit;</w:t>
            </w:r>
          </w:p>
          <w:p w:rsidR="004905BB" w:rsidRPr="00ED061C" w:rsidRDefault="004905BB" w:rsidP="003B2554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the course syllabus specifies “This course provides full/partial GCCR credit for the XXX major/program”</w:t>
            </w:r>
          </w:p>
          <w:p w:rsidR="004905BB" w:rsidRPr="00ED061C" w:rsidRDefault="004905BB" w:rsidP="003B2554">
            <w:pPr>
              <w:pStyle w:val="ListParagraph"/>
              <w:widowControl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200"/>
              <w:ind w:left="1098"/>
              <w:textAlignment w:val="auto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if the course provides partial GCCR credit, the fulfilled portion of the GCCR must be specified and the other components of the GCCR for the program must be specified: e.g. “This course provides partial credit for the written component of the GCCR for the XXX major/program in conjunction with Course 2”</w:t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ind w:left="373" w:hanging="180"/>
              <w:rPr>
                <w:rFonts w:asciiTheme="minorHAnsi" w:hAnsiTheme="minorHAnsi"/>
                <w:b/>
                <w:sz w:val="20"/>
              </w:rPr>
            </w:pPr>
          </w:p>
        </w:tc>
      </w:tr>
      <w:tr w:rsidR="004905BB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33B55" w:rsidRPr="00ED061C" w:rsidRDefault="00333B55" w:rsidP="00A238F4">
            <w:pPr>
              <w:ind w:left="373" w:hanging="180"/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5. </w:t>
            </w:r>
            <w:r w:rsidRPr="00ED061C">
              <w:rPr>
                <w:rFonts w:asciiTheme="minorHAnsi" w:hAnsiTheme="minorHAnsi"/>
                <w:b/>
                <w:sz w:val="20"/>
                <w:u w:val="single"/>
              </w:rPr>
              <w:t>Instructional plan</w:t>
            </w:r>
            <w:r w:rsidRPr="00ED061C">
              <w:rPr>
                <w:rFonts w:asciiTheme="minorHAnsi" w:hAnsiTheme="minorHAnsi"/>
                <w:b/>
                <w:sz w:val="20"/>
              </w:rPr>
              <w:t>:</w:t>
            </w:r>
            <w:r w:rsidRPr="00ED061C">
              <w:rPr>
                <w:rFonts w:asciiTheme="minorHAnsi" w:hAnsiTheme="minorHAnsi"/>
                <w:sz w:val="20"/>
              </w:rPr>
              <w:t xml:space="preserve"> </w:t>
            </w:r>
            <w:r w:rsidR="004905BB" w:rsidRPr="00ED061C">
              <w:rPr>
                <w:rFonts w:asciiTheme="minorHAnsi" w:hAnsiTheme="minorHAnsi"/>
                <w:sz w:val="20"/>
              </w:rPr>
              <w:t>S</w:t>
            </w:r>
            <w:r w:rsidRPr="00ED061C">
              <w:rPr>
                <w:rFonts w:asciiTheme="minorHAnsi" w:hAnsiTheme="minorHAnsi"/>
                <w:sz w:val="20"/>
              </w:rPr>
              <w:t xml:space="preserve">ummarize the instructional plan for teaching the C&amp;C skills specified in the program SLOs and delivered in the course(s). Include the following information in </w:t>
            </w:r>
            <w:r w:rsidRPr="00ED061C">
              <w:rPr>
                <w:rFonts w:asciiTheme="minorHAnsi" w:hAnsiTheme="minorHAnsi"/>
                <w:b/>
                <w:sz w:val="20"/>
                <w:u w:val="single"/>
              </w:rPr>
              <w:t>brief</w:t>
            </w:r>
            <w:r w:rsidRPr="00ED061C">
              <w:rPr>
                <w:rFonts w:asciiTheme="minorHAnsi" w:hAnsiTheme="minorHAnsi"/>
                <w:sz w:val="20"/>
              </w:rPr>
              <w:t xml:space="preserve"> statements (</w:t>
            </w:r>
            <w:r w:rsidR="00A238F4">
              <w:rPr>
                <w:rFonts w:asciiTheme="minorHAnsi" w:hAnsiTheme="minorHAnsi"/>
                <w:sz w:val="20"/>
              </w:rPr>
              <w:t>1000</w:t>
            </w:r>
            <w:r w:rsidRPr="00ED061C">
              <w:rPr>
                <w:rFonts w:asciiTheme="minorHAnsi" w:hAnsiTheme="minorHAnsi"/>
                <w:sz w:val="20"/>
              </w:rPr>
              <w:t xml:space="preserve"> </w:t>
            </w:r>
            <w:r w:rsidR="00A238F4">
              <w:rPr>
                <w:rFonts w:asciiTheme="minorHAnsi" w:hAnsiTheme="minorHAnsi"/>
                <w:sz w:val="20"/>
              </w:rPr>
              <w:t>characters</w:t>
            </w:r>
            <w:r w:rsidRPr="00ED061C">
              <w:rPr>
                <w:rFonts w:asciiTheme="minorHAnsi" w:hAnsiTheme="minorHAnsi"/>
                <w:sz w:val="20"/>
              </w:rPr>
              <w:t xml:space="preserve"> or less). Information can be cut-and-pasted from the relevant sample syllabus with indications </w:t>
            </w:r>
            <w:r w:rsidRPr="00ED061C">
              <w:rPr>
                <w:rFonts w:asciiTheme="minorHAnsi" w:hAnsiTheme="minorHAnsi"/>
                <w:b/>
                <w:sz w:val="20"/>
              </w:rPr>
              <w:t>where</w:t>
            </w:r>
            <w:r w:rsidRPr="00ED061C">
              <w:rPr>
                <w:rFonts w:asciiTheme="minorHAnsi" w:hAnsiTheme="minorHAnsi"/>
                <w:sz w:val="20"/>
              </w:rPr>
              <w:t xml:space="preserve"> on the syllabus it is found:</w:t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  <w:u w:val="single"/>
              </w:rPr>
              <w:t>overview</w:t>
            </w:r>
            <w:proofErr w:type="gramEnd"/>
            <w:r w:rsidRPr="00ED061C">
              <w:rPr>
                <w:rFonts w:asciiTheme="minorHAnsi" w:hAnsiTheme="minorHAnsi"/>
                <w:sz w:val="20"/>
                <w:u w:val="single"/>
              </w:rPr>
              <w:t xml:space="preserve"> of delivery model</w:t>
            </w:r>
            <w:r w:rsidRPr="00ED061C">
              <w:rPr>
                <w:rFonts w:asciiTheme="minorHAnsi" w:hAnsiTheme="minorHAnsi"/>
                <w:sz w:val="20"/>
              </w:rPr>
              <w:t xml:space="preserve">: summarize how the GCCR will be delivered for </w:t>
            </w:r>
            <w:r w:rsidRPr="00ED061C">
              <w:rPr>
                <w:rFonts w:asciiTheme="minorHAnsi" w:hAnsiTheme="minorHAnsi"/>
                <w:b/>
                <w:sz w:val="20"/>
              </w:rPr>
              <w:t>all</w:t>
            </w:r>
            <w:r w:rsidRPr="00ED061C">
              <w:rPr>
                <w:rFonts w:asciiTheme="minorHAnsi" w:hAnsiTheme="minorHAnsi"/>
                <w:sz w:val="20"/>
              </w:rPr>
              <w:t xml:space="preserve"> program majors: explain how the delivery model is appropriate for the major/program and how it is offered at an appropriate level (e.g. required course(s), capstone course, skills practicum sequence of courses, etc.):</w:t>
            </w:r>
            <w:r w:rsidRPr="00ED061C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t>assignments</w:t>
            </w:r>
            <w:r w:rsidRPr="00ED061C">
              <w:rPr>
                <w:rFonts w:asciiTheme="minorHAnsi" w:hAnsiTheme="minorHAnsi"/>
                <w:sz w:val="20"/>
              </w:rPr>
              <w:t>: overview or list of the assignments to be required for the GCCR (e.g. papers, reports, presentations, videos, etc.), with a summary of how these GCCR assignments appropriately meet the disciplinary and professional expectations of the major/program:</w:t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ED061C">
              <w:rPr>
                <w:rFonts w:asciiTheme="minorHAnsi" w:hAnsiTheme="minorHAnsi"/>
                <w:sz w:val="20"/>
                <w:u w:val="single"/>
              </w:rPr>
              <w:t>revision</w:t>
            </w:r>
            <w:proofErr w:type="gramEnd"/>
            <w:r w:rsidRPr="00ED061C">
              <w:rPr>
                <w:rFonts w:asciiTheme="minorHAnsi" w:hAnsiTheme="minorHAnsi"/>
                <w:sz w:val="20"/>
              </w:rPr>
              <w:t>: description of the draft/feedback/revision plan for the GCCR assignments (e.g. peer review with instructor grading &amp; feedback; essay drafting with mandatory revision; peer presentations; etc.):</w:t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other information helpful for reviewing the proposal:</w:t>
            </w:r>
          </w:p>
        </w:tc>
      </w:tr>
      <w:tr w:rsidR="003B2554" w:rsidRPr="00ED061C" w:rsidTr="0005420A">
        <w:trPr>
          <w:trHeight w:val="194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4905BB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4905BB" w:rsidRPr="00ED061C" w:rsidRDefault="004905BB" w:rsidP="003B2554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4905BB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4905BB" w:rsidRPr="00ED061C" w:rsidRDefault="004905BB" w:rsidP="003B2554">
            <w:p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b/>
                <w:i/>
                <w:sz w:val="20"/>
              </w:rPr>
              <w:t xml:space="preserve">D. Assessment: </w:t>
            </w:r>
          </w:p>
        </w:tc>
      </w:tr>
      <w:tr w:rsidR="004905BB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4905BB" w:rsidRPr="00ED061C" w:rsidRDefault="004905BB" w:rsidP="003B2554">
            <w:pPr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In addition to providing the relevant program-level SLOs under III.B, please specify the assessment plan at the program level for the proposed course(s) and content. Provide the following:</w:t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specify the assessment schedule (e.g., every 3 semesters; biennially):</w:t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identify the internal assessment authority (e.g. curriculum committee, Undergraduate Studies Committee):</w:t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if the GCCR course(s) is/are shared, specify the assessment relationship between the providing and receiving programs: explain how the assessment standards of the receiving program will be implemented for the provided course(s):</w:t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486E99" w:rsidP="003B2554">
            <w:pPr>
              <w:ind w:left="945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3777D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u w:val="single"/>
              </w:rPr>
            </w:r>
            <w:r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B3777D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3B2554" w:rsidRPr="00ED061C" w:rsidTr="0005420A">
        <w:trPr>
          <w:trHeight w:val="203"/>
          <w:jc w:val="center"/>
        </w:trPr>
        <w:tc>
          <w:tcPr>
            <w:tcW w:w="0" w:type="auto"/>
            <w:gridSpan w:val="4"/>
            <w:vAlign w:val="center"/>
          </w:tcPr>
          <w:p w:rsidR="003B2554" w:rsidRPr="00ED061C" w:rsidRDefault="003B2554" w:rsidP="003B2554">
            <w:pPr>
              <w:ind w:left="945"/>
              <w:rPr>
                <w:rFonts w:asciiTheme="minorHAnsi" w:hAnsiTheme="minorHAnsi"/>
                <w:sz w:val="20"/>
              </w:rPr>
            </w:pPr>
          </w:p>
        </w:tc>
      </w:tr>
    </w:tbl>
    <w:p w:rsidR="00834AD5" w:rsidRPr="00ED061C" w:rsidRDefault="00834AD5" w:rsidP="003B2554">
      <w:pPr>
        <w:suppressAutoHyphens/>
        <w:rPr>
          <w:rFonts w:asciiTheme="minorHAnsi" w:hAnsiTheme="minorHAnsi"/>
          <w:sz w:val="20"/>
        </w:rPr>
      </w:pPr>
    </w:p>
    <w:p w:rsidR="003764B7" w:rsidRPr="00ED061C" w:rsidRDefault="003764B7" w:rsidP="003B2554">
      <w:pPr>
        <w:suppressAutoHyphens/>
        <w:rPr>
          <w:rFonts w:asciiTheme="minorHAnsi" w:hAnsiTheme="minorHAnsi"/>
          <w:sz w:val="20"/>
        </w:rPr>
      </w:pPr>
    </w:p>
    <w:p w:rsidR="003B2554" w:rsidRPr="00ED061C" w:rsidRDefault="003B2554">
      <w:pPr>
        <w:widowControl/>
        <w:overflowPunct/>
        <w:autoSpaceDE/>
        <w:autoSpaceDN/>
        <w:adjustRightInd/>
        <w:textAlignment w:val="auto"/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br w:type="page"/>
      </w:r>
    </w:p>
    <w:p w:rsidR="00DF78F1" w:rsidRPr="00ED061C" w:rsidRDefault="00B71714" w:rsidP="00B71714">
      <w:pPr>
        <w:suppressAutoHyphens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</w:t>
      </w:r>
      <w:r w:rsidR="004C2381" w:rsidRPr="00ED061C">
        <w:rPr>
          <w:rFonts w:asciiTheme="minorHAnsi" w:hAnsiTheme="minorHAnsi"/>
          <w:b/>
          <w:sz w:val="20"/>
        </w:rPr>
        <w:t xml:space="preserve"> Routing Log</w:t>
      </w:r>
    </w:p>
    <w:p w:rsidR="004C2381" w:rsidRPr="00ED061C" w:rsidRDefault="004C2381" w:rsidP="003B2554">
      <w:pPr>
        <w:rPr>
          <w:rFonts w:asciiTheme="minorHAnsi" w:hAnsiTheme="minorHAnsi"/>
          <w:b/>
          <w:sz w:val="20"/>
          <w:u w:val="single"/>
        </w:rPr>
      </w:pPr>
    </w:p>
    <w:p w:rsidR="00C52271" w:rsidRPr="00ED061C" w:rsidRDefault="00DF78F1" w:rsidP="003B2554">
      <w:pPr>
        <w:rPr>
          <w:rFonts w:asciiTheme="minorHAnsi" w:hAnsiTheme="minorHAnsi"/>
          <w:b/>
          <w:sz w:val="20"/>
        </w:rPr>
      </w:pPr>
      <w:r w:rsidRPr="00ED061C">
        <w:rPr>
          <w:rFonts w:asciiTheme="minorHAnsi" w:hAnsiTheme="minorHAnsi"/>
          <w:b/>
          <w:sz w:val="20"/>
        </w:rPr>
        <w:t>General Information:</w:t>
      </w: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20"/>
        <w:gridCol w:w="5316"/>
      </w:tblGrid>
      <w:tr w:rsidR="00C52271" w:rsidRPr="00ED061C" w:rsidTr="0043438C">
        <w:trPr>
          <w:trHeight w:val="533"/>
        </w:trPr>
        <w:tc>
          <w:tcPr>
            <w:tcW w:w="5452" w:type="dxa"/>
            <w:vAlign w:val="center"/>
          </w:tcPr>
          <w:p w:rsidR="00C52271" w:rsidRPr="00ED061C" w:rsidRDefault="00F53F60" w:rsidP="0043438C">
            <w:p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 xml:space="preserve">GCCR </w:t>
            </w:r>
            <w:r w:rsidR="00E56553" w:rsidRPr="00ED061C">
              <w:rPr>
                <w:rFonts w:asciiTheme="minorHAnsi" w:hAnsiTheme="minorHAnsi"/>
                <w:sz w:val="20"/>
              </w:rPr>
              <w:t xml:space="preserve">Proposal Name </w:t>
            </w:r>
          </w:p>
          <w:p w:rsidR="00C52271" w:rsidRPr="00ED061C" w:rsidRDefault="00C52271" w:rsidP="0043438C">
            <w:p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(course prefix &amp; number, p</w:t>
            </w:r>
            <w:r w:rsidR="00A347DF" w:rsidRPr="00ED061C">
              <w:rPr>
                <w:rFonts w:asciiTheme="minorHAnsi" w:hAnsiTheme="minorHAnsi"/>
                <w:sz w:val="20"/>
              </w:rPr>
              <w:t>ro</w:t>
            </w:r>
            <w:r w:rsidRPr="00ED061C">
              <w:rPr>
                <w:rFonts w:asciiTheme="minorHAnsi" w:hAnsiTheme="minorHAnsi"/>
                <w:sz w:val="20"/>
              </w:rPr>
              <w:t>g</w:t>
            </w:r>
            <w:r w:rsidR="00A347DF" w:rsidRPr="00ED061C">
              <w:rPr>
                <w:rFonts w:asciiTheme="minorHAnsi" w:hAnsiTheme="minorHAnsi"/>
                <w:sz w:val="20"/>
              </w:rPr>
              <w:t>ra</w:t>
            </w:r>
            <w:r w:rsidR="00474078">
              <w:rPr>
                <w:rFonts w:asciiTheme="minorHAnsi" w:hAnsiTheme="minorHAnsi"/>
                <w:sz w:val="20"/>
              </w:rPr>
              <w:t>m major &amp; degree</w:t>
            </w:r>
            <w:r w:rsidRPr="00ED061C">
              <w:rPr>
                <w:rFonts w:asciiTheme="minorHAnsi" w:hAnsiTheme="minorHAnsi"/>
                <w:sz w:val="20"/>
              </w:rPr>
              <w:t>):</w:t>
            </w:r>
          </w:p>
        </w:tc>
        <w:tc>
          <w:tcPr>
            <w:tcW w:w="5348" w:type="dxa"/>
            <w:vAlign w:val="center"/>
          </w:tcPr>
          <w:p w:rsidR="00C52271" w:rsidRPr="00ED061C" w:rsidRDefault="00486E99" w:rsidP="0043438C">
            <w:pPr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52271" w:rsidRPr="00ED061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</w:rPr>
            </w:r>
            <w:r w:rsidRPr="00ED061C">
              <w:rPr>
                <w:rFonts w:asciiTheme="minorHAnsi" w:hAnsiTheme="minorHAnsi"/>
                <w:sz w:val="20"/>
              </w:rPr>
              <w:fldChar w:fldCharType="separate"/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Pr="00ED061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52271" w:rsidRPr="00ED061C" w:rsidTr="0043438C">
        <w:trPr>
          <w:trHeight w:val="271"/>
        </w:trPr>
        <w:tc>
          <w:tcPr>
            <w:tcW w:w="5452" w:type="dxa"/>
            <w:vAlign w:val="center"/>
          </w:tcPr>
          <w:p w:rsidR="00C52271" w:rsidRPr="00ED061C" w:rsidRDefault="00C52271" w:rsidP="0043438C">
            <w:p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Contact Person Name:</w:t>
            </w:r>
          </w:p>
        </w:tc>
        <w:tc>
          <w:tcPr>
            <w:tcW w:w="5348" w:type="dxa"/>
            <w:vAlign w:val="center"/>
          </w:tcPr>
          <w:p w:rsidR="00C52271" w:rsidRPr="00ED061C" w:rsidRDefault="00486E99" w:rsidP="0043438C">
            <w:pPr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52271" w:rsidRPr="00ED061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</w:rPr>
            </w:r>
            <w:r w:rsidRPr="00ED061C">
              <w:rPr>
                <w:rFonts w:asciiTheme="minorHAnsi" w:hAnsiTheme="minorHAnsi"/>
                <w:sz w:val="20"/>
              </w:rPr>
              <w:fldChar w:fldCharType="separate"/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Pr="00ED061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52271" w:rsidRPr="00ED061C" w:rsidTr="0043438C">
        <w:trPr>
          <w:trHeight w:val="266"/>
        </w:trPr>
        <w:tc>
          <w:tcPr>
            <w:tcW w:w="5452" w:type="dxa"/>
            <w:vAlign w:val="center"/>
          </w:tcPr>
          <w:p w:rsidR="00C52271" w:rsidRPr="00ED061C" w:rsidRDefault="00C52271" w:rsidP="0043438C">
            <w:p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Phone:</w:t>
            </w:r>
          </w:p>
        </w:tc>
        <w:tc>
          <w:tcPr>
            <w:tcW w:w="5348" w:type="dxa"/>
            <w:vAlign w:val="center"/>
          </w:tcPr>
          <w:p w:rsidR="00C52271" w:rsidRPr="00ED061C" w:rsidRDefault="00486E99" w:rsidP="0043438C">
            <w:pPr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52271" w:rsidRPr="00ED061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</w:rPr>
            </w:r>
            <w:r w:rsidRPr="00ED061C">
              <w:rPr>
                <w:rFonts w:asciiTheme="minorHAnsi" w:hAnsiTheme="minorHAnsi"/>
                <w:sz w:val="20"/>
              </w:rPr>
              <w:fldChar w:fldCharType="separate"/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Pr="00ED061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52271" w:rsidRPr="00ED061C" w:rsidTr="0043438C">
        <w:trPr>
          <w:trHeight w:val="271"/>
        </w:trPr>
        <w:tc>
          <w:tcPr>
            <w:tcW w:w="5452" w:type="dxa"/>
            <w:vAlign w:val="center"/>
          </w:tcPr>
          <w:p w:rsidR="00C52271" w:rsidRPr="00ED061C" w:rsidRDefault="00C52271" w:rsidP="0043438C">
            <w:pPr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5348" w:type="dxa"/>
            <w:vAlign w:val="center"/>
          </w:tcPr>
          <w:p w:rsidR="00C52271" w:rsidRPr="00ED061C" w:rsidRDefault="00486E99" w:rsidP="0043438C">
            <w:pPr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52271" w:rsidRPr="00ED061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</w:rPr>
            </w:r>
            <w:r w:rsidRPr="00ED061C">
              <w:rPr>
                <w:rFonts w:asciiTheme="minorHAnsi" w:hAnsiTheme="minorHAnsi"/>
                <w:sz w:val="20"/>
              </w:rPr>
              <w:fldChar w:fldCharType="separate"/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="00C52271" w:rsidRPr="00ED061C">
              <w:rPr>
                <w:rFonts w:asciiTheme="minorHAnsi" w:hAnsiTheme="minorHAnsi"/>
                <w:noProof/>
                <w:sz w:val="20"/>
              </w:rPr>
              <w:t> </w:t>
            </w:r>
            <w:r w:rsidRPr="00ED061C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DF78F1" w:rsidRPr="00ED061C" w:rsidRDefault="00DF78F1" w:rsidP="00C52271">
      <w:pPr>
        <w:rPr>
          <w:rFonts w:asciiTheme="minorHAnsi" w:hAnsiTheme="minorHAnsi"/>
          <w:sz w:val="20"/>
          <w:u w:val="single"/>
        </w:rPr>
      </w:pPr>
    </w:p>
    <w:p w:rsidR="00DF78F1" w:rsidRPr="00ED061C" w:rsidRDefault="00F53F60" w:rsidP="00C52271">
      <w:pPr>
        <w:rPr>
          <w:rFonts w:asciiTheme="minorHAnsi" w:hAnsiTheme="minorHAnsi"/>
          <w:b/>
          <w:sz w:val="20"/>
        </w:rPr>
      </w:pPr>
      <w:r w:rsidRPr="00ED061C">
        <w:rPr>
          <w:rFonts w:asciiTheme="minorHAnsi" w:hAnsiTheme="minorHAnsi"/>
          <w:b/>
          <w:sz w:val="20"/>
          <w:u w:val="single"/>
        </w:rPr>
        <w:t>Instructions</w:t>
      </w:r>
      <w:r w:rsidRPr="00ED061C">
        <w:rPr>
          <w:rFonts w:asciiTheme="minorHAnsi" w:hAnsiTheme="minorHAnsi"/>
          <w:b/>
          <w:sz w:val="20"/>
        </w:rPr>
        <w:t>:</w:t>
      </w:r>
      <w:r w:rsidR="00DF78F1" w:rsidRPr="00ED061C">
        <w:rPr>
          <w:rFonts w:asciiTheme="minorHAnsi" w:hAnsiTheme="minorHAnsi"/>
          <w:b/>
          <w:sz w:val="20"/>
        </w:rPr>
        <w:t xml:space="preserve"> </w:t>
      </w:r>
    </w:p>
    <w:p w:rsidR="00DF78F1" w:rsidRPr="00ED061C" w:rsidRDefault="00DF78F1" w:rsidP="00C52271">
      <w:pPr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Identify the groups or individuals reviewing the proposal; </w:t>
      </w:r>
      <w:r w:rsidR="00ED061C" w:rsidRPr="00ED061C">
        <w:rPr>
          <w:rFonts w:asciiTheme="minorHAnsi" w:hAnsiTheme="minorHAnsi"/>
          <w:sz w:val="20"/>
        </w:rPr>
        <w:t>record</w:t>
      </w:r>
      <w:r w:rsidRPr="00ED061C">
        <w:rPr>
          <w:rFonts w:asciiTheme="minorHAnsi" w:hAnsiTheme="minorHAnsi"/>
          <w:sz w:val="20"/>
        </w:rPr>
        <w:t xml:space="preserve"> the date of </w:t>
      </w:r>
      <w:r w:rsidR="00C52271" w:rsidRPr="00ED061C">
        <w:rPr>
          <w:rFonts w:asciiTheme="minorHAnsi" w:hAnsiTheme="minorHAnsi"/>
          <w:sz w:val="20"/>
        </w:rPr>
        <w:t>review</w:t>
      </w:r>
      <w:r w:rsidRPr="00ED061C">
        <w:rPr>
          <w:rFonts w:asciiTheme="minorHAnsi" w:hAnsiTheme="minorHAnsi"/>
          <w:sz w:val="20"/>
        </w:rPr>
        <w:t xml:space="preserve">; </w:t>
      </w:r>
      <w:r w:rsidR="00C52271" w:rsidRPr="00ED061C">
        <w:rPr>
          <w:rFonts w:asciiTheme="minorHAnsi" w:hAnsiTheme="minorHAnsi"/>
          <w:sz w:val="20"/>
        </w:rPr>
        <w:t>provide</w:t>
      </w:r>
      <w:r w:rsidRPr="00ED061C">
        <w:rPr>
          <w:rFonts w:asciiTheme="minorHAnsi" w:hAnsiTheme="minorHAnsi"/>
          <w:sz w:val="20"/>
        </w:rPr>
        <w:t xml:space="preserve"> a contact person for each entry.</w:t>
      </w:r>
      <w:r w:rsidR="00ED42EF" w:rsidRPr="00ED061C">
        <w:rPr>
          <w:rFonts w:asciiTheme="minorHAnsi" w:hAnsiTheme="minorHAnsi"/>
          <w:sz w:val="20"/>
        </w:rPr>
        <w:t xml:space="preserve"> On the approval process, please note:</w:t>
      </w:r>
    </w:p>
    <w:p w:rsidR="00ED42EF" w:rsidRPr="00ED061C" w:rsidRDefault="00ED061C" w:rsidP="00ED42EF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Proposals approved by Programs and Colleges will proceed to the GCCR Advisory Committee </w:t>
      </w:r>
      <w:r w:rsidR="00A6168F">
        <w:rPr>
          <w:rFonts w:asciiTheme="minorHAnsi" w:hAnsiTheme="minorHAnsi"/>
          <w:sz w:val="20"/>
        </w:rPr>
        <w:t xml:space="preserve">and Undergraduate Council </w:t>
      </w:r>
      <w:r w:rsidRPr="00ED061C">
        <w:rPr>
          <w:rFonts w:asciiTheme="minorHAnsi" w:hAnsiTheme="minorHAnsi"/>
          <w:sz w:val="20"/>
        </w:rPr>
        <w:t xml:space="preserve">for review and approval, and then they will be sent to the Senate Council Office. Program </w:t>
      </w:r>
      <w:r w:rsidR="00A6168F">
        <w:rPr>
          <w:rFonts w:asciiTheme="minorHAnsi" w:hAnsiTheme="minorHAnsi"/>
          <w:sz w:val="20"/>
        </w:rPr>
        <w:t>c</w:t>
      </w:r>
      <w:r w:rsidRPr="00ED061C">
        <w:rPr>
          <w:rFonts w:asciiTheme="minorHAnsi" w:hAnsiTheme="minorHAnsi"/>
          <w:sz w:val="20"/>
        </w:rPr>
        <w:t>hanges will then be posted on a web transmittal for final Senate approval.</w:t>
      </w:r>
    </w:p>
    <w:p w:rsidR="00ED061C" w:rsidRPr="00ED061C" w:rsidRDefault="00ED061C" w:rsidP="00ED061C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F82629">
        <w:rPr>
          <w:rFonts w:asciiTheme="minorHAnsi" w:hAnsiTheme="minorHAnsi"/>
          <w:sz w:val="20"/>
          <w:u w:val="single"/>
        </w:rPr>
        <w:t>New Course Proposals for the GCCR will still require review and approval by the Undergraduate Council</w:t>
      </w:r>
      <w:r w:rsidR="003B359C">
        <w:rPr>
          <w:rFonts w:asciiTheme="minorHAnsi" w:hAnsiTheme="minorHAnsi"/>
          <w:sz w:val="20"/>
        </w:rPr>
        <w:t>. This review will run parallel to GCCR Program Change review.</w:t>
      </w:r>
    </w:p>
    <w:p w:rsidR="00ED061C" w:rsidRPr="00ED061C" w:rsidRDefault="00ED061C" w:rsidP="00ED42EF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 xml:space="preserve">In cases where </w:t>
      </w:r>
      <w:r w:rsidR="003B359C">
        <w:rPr>
          <w:rFonts w:asciiTheme="minorHAnsi" w:hAnsiTheme="minorHAnsi"/>
          <w:sz w:val="20"/>
        </w:rPr>
        <w:t xml:space="preserve">new </w:t>
      </w:r>
      <w:r w:rsidRPr="00ED061C">
        <w:rPr>
          <w:rFonts w:asciiTheme="minorHAnsi" w:hAnsiTheme="minorHAnsi"/>
          <w:sz w:val="20"/>
        </w:rPr>
        <w:t xml:space="preserve">GCCR courses will be under review for implementation after </w:t>
      </w:r>
      <w:proofErr w:type="gramStart"/>
      <w:r w:rsidRPr="00ED061C">
        <w:rPr>
          <w:rFonts w:asciiTheme="minorHAnsi" w:hAnsiTheme="minorHAnsi"/>
          <w:sz w:val="20"/>
        </w:rPr>
        <w:t>Fall</w:t>
      </w:r>
      <w:proofErr w:type="gramEnd"/>
      <w:r w:rsidRPr="00ED061C">
        <w:rPr>
          <w:rFonts w:asciiTheme="minorHAnsi" w:hAnsiTheme="minorHAnsi"/>
          <w:sz w:val="20"/>
        </w:rPr>
        <w:t xml:space="preserve"> 2014, </w:t>
      </w:r>
      <w:r w:rsidR="003B359C">
        <w:rPr>
          <w:rFonts w:asciiTheme="minorHAnsi" w:hAnsiTheme="minorHAnsi"/>
          <w:sz w:val="20"/>
        </w:rPr>
        <w:t xml:space="preserve">related </w:t>
      </w:r>
      <w:r w:rsidRPr="00ED061C">
        <w:rPr>
          <w:rFonts w:asciiTheme="minorHAnsi" w:hAnsiTheme="minorHAnsi"/>
          <w:sz w:val="20"/>
        </w:rPr>
        <w:t>GCCR Program Changes can still be approved</w:t>
      </w:r>
      <w:r w:rsidR="003B359C">
        <w:rPr>
          <w:rFonts w:asciiTheme="minorHAnsi" w:hAnsiTheme="minorHAnsi"/>
          <w:sz w:val="20"/>
        </w:rPr>
        <w:t xml:space="preserve"> </w:t>
      </w:r>
      <w:r w:rsidR="00AE7AEE">
        <w:rPr>
          <w:rFonts w:asciiTheme="minorHAnsi" w:hAnsiTheme="minorHAnsi"/>
          <w:sz w:val="20"/>
        </w:rPr>
        <w:t xml:space="preserve">for Fall 2014 </w:t>
      </w:r>
      <w:r w:rsidR="003B359C">
        <w:rPr>
          <w:rFonts w:asciiTheme="minorHAnsi" w:hAnsiTheme="minorHAnsi"/>
          <w:sz w:val="20"/>
        </w:rPr>
        <w:t>as noted</w:t>
      </w:r>
      <w:r w:rsidRPr="00ED061C">
        <w:rPr>
          <w:rFonts w:asciiTheme="minorHAnsi" w:hAnsiTheme="minorHAnsi"/>
          <w:sz w:val="20"/>
        </w:rPr>
        <w:t xml:space="preserve"> </w:t>
      </w:r>
      <w:r w:rsidR="003B359C">
        <w:rPr>
          <w:rFonts w:asciiTheme="minorHAnsi" w:hAnsiTheme="minorHAnsi"/>
          <w:sz w:val="20"/>
        </w:rPr>
        <w:t>“</w:t>
      </w:r>
      <w:r w:rsidRPr="00ED061C">
        <w:rPr>
          <w:rFonts w:asciiTheme="minorHAnsi" w:hAnsiTheme="minorHAnsi"/>
          <w:i/>
          <w:sz w:val="20"/>
        </w:rPr>
        <w:t xml:space="preserve">pending approval of </w:t>
      </w:r>
      <w:r w:rsidR="003B359C">
        <w:rPr>
          <w:rFonts w:asciiTheme="minorHAnsi" w:hAnsiTheme="minorHAnsi"/>
          <w:i/>
          <w:sz w:val="20"/>
        </w:rPr>
        <w:t xml:space="preserve">appropriate GCCR courses.” </w:t>
      </w:r>
    </w:p>
    <w:p w:rsidR="00DF78F1" w:rsidRPr="00ED061C" w:rsidRDefault="00DF78F1" w:rsidP="003B2554">
      <w:pPr>
        <w:rPr>
          <w:rFonts w:asciiTheme="minorHAnsi" w:hAnsiTheme="minorHAnsi"/>
          <w:sz w:val="20"/>
        </w:rPr>
      </w:pPr>
    </w:p>
    <w:p w:rsidR="00DF78F1" w:rsidRPr="00ED061C" w:rsidRDefault="00C52271" w:rsidP="00C52271">
      <w:pPr>
        <w:rPr>
          <w:rFonts w:asciiTheme="minorHAnsi" w:hAnsiTheme="minorHAnsi"/>
          <w:b/>
          <w:sz w:val="20"/>
          <w:u w:val="single"/>
        </w:rPr>
      </w:pPr>
      <w:r w:rsidRPr="00ED061C">
        <w:rPr>
          <w:rFonts w:asciiTheme="minorHAnsi" w:hAnsiTheme="minorHAnsi"/>
          <w:b/>
          <w:sz w:val="20"/>
          <w:u w:val="single"/>
        </w:rPr>
        <w:t xml:space="preserve">Internal </w:t>
      </w:r>
      <w:r w:rsidR="00DF78F1" w:rsidRPr="00ED061C">
        <w:rPr>
          <w:rFonts w:asciiTheme="minorHAnsi" w:hAnsiTheme="minorHAnsi"/>
          <w:b/>
          <w:sz w:val="20"/>
          <w:u w:val="single"/>
        </w:rPr>
        <w:t xml:space="preserve">College </w:t>
      </w:r>
      <w:r w:rsidRPr="00ED061C">
        <w:rPr>
          <w:rFonts w:asciiTheme="minorHAnsi" w:hAnsiTheme="minorHAnsi"/>
          <w:b/>
          <w:sz w:val="20"/>
          <w:u w:val="single"/>
        </w:rPr>
        <w:t>Reviews</w:t>
      </w:r>
      <w:r w:rsidR="00DF78F1" w:rsidRPr="00ED061C">
        <w:rPr>
          <w:rFonts w:asciiTheme="minorHAnsi" w:hAnsiTheme="minorHAnsi"/>
          <w:b/>
          <w:sz w:val="20"/>
          <w:u w:val="single"/>
        </w:rPr>
        <w:t xml:space="preserve"> and Course </w:t>
      </w:r>
      <w:r w:rsidR="00B71714">
        <w:rPr>
          <w:rFonts w:asciiTheme="minorHAnsi" w:hAnsiTheme="minorHAnsi"/>
          <w:b/>
          <w:sz w:val="20"/>
          <w:u w:val="single"/>
        </w:rPr>
        <w:t xml:space="preserve">Sharing and </w:t>
      </w:r>
      <w:r w:rsidR="00DF78F1" w:rsidRPr="00ED061C">
        <w:rPr>
          <w:rFonts w:asciiTheme="minorHAnsi" w:hAnsiTheme="minorHAnsi"/>
          <w:b/>
          <w:sz w:val="20"/>
          <w:u w:val="single"/>
        </w:rPr>
        <w:t xml:space="preserve">Cross-listing </w:t>
      </w:r>
      <w:r w:rsidRPr="00ED061C">
        <w:rPr>
          <w:rFonts w:asciiTheme="minorHAnsi" w:hAnsiTheme="minorHAnsi"/>
          <w:b/>
          <w:sz w:val="20"/>
          <w:u w:val="single"/>
        </w:rPr>
        <w:t>Reviews</w:t>
      </w:r>
      <w:r w:rsidR="00DF78F1" w:rsidRPr="00ED061C">
        <w:rPr>
          <w:rFonts w:asciiTheme="minorHAnsi" w:hAnsiTheme="minorHAnsi"/>
          <w:b/>
          <w:sz w:val="20"/>
          <w:u w:val="single"/>
        </w:rPr>
        <w:t>:</w:t>
      </w:r>
    </w:p>
    <w:p w:rsidR="00DF78F1" w:rsidRPr="00ED061C" w:rsidRDefault="00DF78F1" w:rsidP="003B2554">
      <w:pPr>
        <w:rPr>
          <w:rFonts w:asciiTheme="minorHAnsi" w:hAnsiTheme="minorHAnsi"/>
          <w:sz w:val="20"/>
          <w:u w:val="single"/>
        </w:rPr>
      </w:pPr>
    </w:p>
    <w:tbl>
      <w:tblPr>
        <w:tblW w:w="1079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89"/>
        <w:gridCol w:w="2070"/>
        <w:gridCol w:w="6232"/>
      </w:tblGrid>
      <w:tr w:rsidR="00F53F60" w:rsidRPr="00ED061C" w:rsidTr="00E56553">
        <w:trPr>
          <w:trHeight w:val="289"/>
          <w:jc w:val="center"/>
        </w:trPr>
        <w:tc>
          <w:tcPr>
            <w:tcW w:w="2489" w:type="dxa"/>
            <w:vAlign w:val="center"/>
          </w:tcPr>
          <w:p w:rsidR="00DF78F1" w:rsidRPr="00ED061C" w:rsidRDefault="00DF78F1" w:rsidP="003B255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Reviewing Group</w:t>
            </w:r>
          </w:p>
        </w:tc>
        <w:tc>
          <w:tcPr>
            <w:tcW w:w="2070" w:type="dxa"/>
            <w:vAlign w:val="center"/>
          </w:tcPr>
          <w:p w:rsidR="00DF78F1" w:rsidRPr="00ED061C" w:rsidRDefault="00DF78F1" w:rsidP="00C522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 xml:space="preserve">Date </w:t>
            </w:r>
            <w:r w:rsidR="00C52271" w:rsidRPr="00ED061C">
              <w:rPr>
                <w:rFonts w:asciiTheme="minorHAnsi" w:hAnsiTheme="minorHAnsi"/>
                <w:b/>
                <w:sz w:val="20"/>
              </w:rPr>
              <w:t>Reviewed</w:t>
            </w:r>
          </w:p>
        </w:tc>
        <w:tc>
          <w:tcPr>
            <w:tcW w:w="6232" w:type="dxa"/>
            <w:vAlign w:val="center"/>
          </w:tcPr>
          <w:p w:rsidR="00DF78F1" w:rsidRPr="00ED061C" w:rsidRDefault="00DF78F1" w:rsidP="003B255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Contact Person (name/phone/email)</w:t>
            </w:r>
          </w:p>
        </w:tc>
      </w:tr>
      <w:tr w:rsidR="00F53F60" w:rsidRPr="00ED061C" w:rsidTr="00E56553">
        <w:trPr>
          <w:trHeight w:val="495"/>
          <w:jc w:val="center"/>
        </w:trPr>
        <w:tc>
          <w:tcPr>
            <w:tcW w:w="2489" w:type="dxa"/>
            <w:vAlign w:val="center"/>
          </w:tcPr>
          <w:p w:rsidR="00DF78F1" w:rsidRDefault="00C52271" w:rsidP="00E56553">
            <w:pPr>
              <w:jc w:val="center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Home Program</w:t>
            </w:r>
          </w:p>
          <w:p w:rsidR="00DA09F7" w:rsidRPr="00DA09F7" w:rsidRDefault="00DA09F7" w:rsidP="00E56553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review by Chair or</w:t>
            </w:r>
            <w:r w:rsidRPr="00DA09F7">
              <w:rPr>
                <w:rFonts w:asciiTheme="minorHAnsi" w:hAnsiTheme="minorHAnsi"/>
                <w:i/>
                <w:sz w:val="16"/>
                <w:szCs w:val="16"/>
              </w:rPr>
              <w:t xml:space="preserve"> DUS, etc.</w:t>
            </w:r>
          </w:p>
        </w:tc>
        <w:tc>
          <w:tcPr>
            <w:tcW w:w="2070" w:type="dxa"/>
            <w:vAlign w:val="center"/>
          </w:tcPr>
          <w:p w:rsidR="00DF78F1" w:rsidRPr="00923061" w:rsidRDefault="00486E99" w:rsidP="003B2554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DF78F1" w:rsidRPr="00ED061C" w:rsidRDefault="00486E99" w:rsidP="003B2554">
            <w:pPr>
              <w:jc w:val="center"/>
              <w:rPr>
                <w:rFonts w:asciiTheme="minorHAnsi" w:hAnsiTheme="minorHAnsi"/>
                <w:sz w:val="20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17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18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19"/>
          </w:p>
        </w:tc>
      </w:tr>
      <w:tr w:rsidR="00F53F60" w:rsidRPr="00ED061C" w:rsidTr="00E56553">
        <w:trPr>
          <w:trHeight w:val="477"/>
          <w:jc w:val="center"/>
        </w:trPr>
        <w:tc>
          <w:tcPr>
            <w:tcW w:w="2489" w:type="dxa"/>
            <w:vAlign w:val="center"/>
          </w:tcPr>
          <w:p w:rsidR="00C52271" w:rsidRPr="00ED061C" w:rsidRDefault="00C52271" w:rsidP="00E56553">
            <w:pPr>
              <w:jc w:val="center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Providing Program</w:t>
            </w:r>
          </w:p>
          <w:p w:rsidR="00DF78F1" w:rsidRPr="00DA09F7" w:rsidRDefault="00C52271" w:rsidP="004407D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A09F7">
              <w:rPr>
                <w:rFonts w:asciiTheme="minorHAnsi" w:hAnsiTheme="minorHAnsi"/>
                <w:i/>
                <w:sz w:val="16"/>
                <w:szCs w:val="16"/>
              </w:rPr>
              <w:t xml:space="preserve">(if </w:t>
            </w:r>
            <w:r w:rsidR="004407D7">
              <w:rPr>
                <w:rFonts w:asciiTheme="minorHAnsi" w:hAnsiTheme="minorHAnsi"/>
                <w:i/>
                <w:sz w:val="16"/>
                <w:szCs w:val="16"/>
              </w:rPr>
              <w:t>different from Home Program</w:t>
            </w:r>
            <w:r w:rsidRPr="00DA09F7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070" w:type="dxa"/>
            <w:vAlign w:val="center"/>
          </w:tcPr>
          <w:p w:rsidR="00DF78F1" w:rsidRPr="00923061" w:rsidRDefault="00486E99" w:rsidP="003B2554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0"/>
          </w:p>
        </w:tc>
        <w:tc>
          <w:tcPr>
            <w:tcW w:w="6232" w:type="dxa"/>
            <w:vAlign w:val="center"/>
          </w:tcPr>
          <w:p w:rsidR="00DF78F1" w:rsidRPr="00ED061C" w:rsidRDefault="00486E99" w:rsidP="003B2554">
            <w:pPr>
              <w:jc w:val="center"/>
              <w:rPr>
                <w:rFonts w:asciiTheme="minorHAnsi" w:hAnsiTheme="minorHAnsi"/>
                <w:sz w:val="20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1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2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3"/>
          </w:p>
        </w:tc>
      </w:tr>
      <w:tr w:rsidR="00F53F60" w:rsidRPr="00ED061C" w:rsidTr="00E56553">
        <w:trPr>
          <w:trHeight w:val="468"/>
          <w:jc w:val="center"/>
        </w:trPr>
        <w:tc>
          <w:tcPr>
            <w:tcW w:w="2489" w:type="dxa"/>
            <w:vAlign w:val="center"/>
          </w:tcPr>
          <w:p w:rsidR="00C52271" w:rsidRPr="00ED061C" w:rsidRDefault="00C52271" w:rsidP="00E56553">
            <w:pPr>
              <w:jc w:val="center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Cross-listing Program</w:t>
            </w:r>
          </w:p>
          <w:p w:rsidR="00DF78F1" w:rsidRPr="00825511" w:rsidRDefault="00C52271" w:rsidP="00E56553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A09F7">
              <w:rPr>
                <w:rFonts w:asciiTheme="minorHAnsi" w:hAnsiTheme="minorHAnsi"/>
                <w:i/>
                <w:sz w:val="16"/>
                <w:szCs w:val="16"/>
              </w:rPr>
              <w:t>(if applicable)</w:t>
            </w:r>
          </w:p>
        </w:tc>
        <w:tc>
          <w:tcPr>
            <w:tcW w:w="2070" w:type="dxa"/>
            <w:vAlign w:val="center"/>
          </w:tcPr>
          <w:p w:rsidR="00DF78F1" w:rsidRPr="00923061" w:rsidRDefault="00486E99" w:rsidP="003B2554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4"/>
          </w:p>
        </w:tc>
        <w:tc>
          <w:tcPr>
            <w:tcW w:w="6232" w:type="dxa"/>
            <w:vAlign w:val="center"/>
          </w:tcPr>
          <w:p w:rsidR="00DF78F1" w:rsidRPr="00ED061C" w:rsidRDefault="00486E99" w:rsidP="003B2554">
            <w:pPr>
              <w:jc w:val="center"/>
              <w:rPr>
                <w:rFonts w:asciiTheme="minorHAnsi" w:hAnsiTheme="minorHAnsi"/>
                <w:sz w:val="20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5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6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7"/>
          </w:p>
        </w:tc>
      </w:tr>
      <w:tr w:rsidR="00F53F60" w:rsidRPr="00ED061C" w:rsidTr="00E56553">
        <w:trPr>
          <w:trHeight w:val="468"/>
          <w:jc w:val="center"/>
        </w:trPr>
        <w:tc>
          <w:tcPr>
            <w:tcW w:w="2489" w:type="dxa"/>
            <w:vAlign w:val="center"/>
          </w:tcPr>
          <w:p w:rsidR="00DF78F1" w:rsidRPr="00ED061C" w:rsidRDefault="00C52271" w:rsidP="00E56553">
            <w:pPr>
              <w:jc w:val="center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College Dean</w:t>
            </w:r>
          </w:p>
        </w:tc>
        <w:tc>
          <w:tcPr>
            <w:tcW w:w="2070" w:type="dxa"/>
            <w:vAlign w:val="center"/>
          </w:tcPr>
          <w:p w:rsidR="00DF78F1" w:rsidRPr="00923061" w:rsidRDefault="00486E99" w:rsidP="003B2554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8"/>
          </w:p>
        </w:tc>
        <w:tc>
          <w:tcPr>
            <w:tcW w:w="6232" w:type="dxa"/>
            <w:vAlign w:val="center"/>
          </w:tcPr>
          <w:p w:rsidR="00DF78F1" w:rsidRPr="00ED061C" w:rsidRDefault="00486E99" w:rsidP="003B2554">
            <w:pPr>
              <w:jc w:val="center"/>
              <w:rPr>
                <w:rFonts w:asciiTheme="minorHAnsi" w:hAnsiTheme="minorHAnsi"/>
                <w:sz w:val="20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29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0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1"/>
          </w:p>
        </w:tc>
      </w:tr>
      <w:tr w:rsidR="00F53F60" w:rsidRPr="00ED061C" w:rsidTr="00E56553">
        <w:trPr>
          <w:trHeight w:val="468"/>
          <w:jc w:val="center"/>
        </w:trPr>
        <w:tc>
          <w:tcPr>
            <w:tcW w:w="2489" w:type="dxa"/>
            <w:vAlign w:val="center"/>
          </w:tcPr>
          <w:p w:rsidR="00DF78F1" w:rsidRPr="00923061" w:rsidRDefault="00486E99" w:rsidP="00E56553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2"/>
          </w:p>
        </w:tc>
        <w:tc>
          <w:tcPr>
            <w:tcW w:w="2070" w:type="dxa"/>
            <w:vAlign w:val="center"/>
          </w:tcPr>
          <w:p w:rsidR="00DF78F1" w:rsidRPr="00923061" w:rsidRDefault="00486E99" w:rsidP="003B2554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3"/>
          </w:p>
        </w:tc>
        <w:tc>
          <w:tcPr>
            <w:tcW w:w="6232" w:type="dxa"/>
            <w:vAlign w:val="center"/>
          </w:tcPr>
          <w:p w:rsidR="00DF78F1" w:rsidRPr="00ED061C" w:rsidRDefault="00486E99" w:rsidP="003B2554">
            <w:pPr>
              <w:jc w:val="center"/>
              <w:rPr>
                <w:rFonts w:asciiTheme="minorHAnsi" w:hAnsiTheme="minorHAnsi"/>
                <w:sz w:val="20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4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5"/>
            <w:r w:rsidR="00DF78F1" w:rsidRPr="00ED061C">
              <w:rPr>
                <w:rFonts w:asciiTheme="minorHAnsi" w:hAnsiTheme="minorHAnsi"/>
                <w:sz w:val="20"/>
              </w:rPr>
              <w:t xml:space="preserve"> / 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6"/>
          </w:p>
        </w:tc>
      </w:tr>
    </w:tbl>
    <w:p w:rsidR="00DF78F1" w:rsidRPr="00ED061C" w:rsidRDefault="00DF78F1" w:rsidP="003B2554">
      <w:pPr>
        <w:rPr>
          <w:rFonts w:asciiTheme="minorHAnsi" w:hAnsiTheme="minorHAnsi"/>
          <w:sz w:val="20"/>
        </w:rPr>
      </w:pPr>
    </w:p>
    <w:p w:rsidR="00DF78F1" w:rsidRPr="00ED061C" w:rsidRDefault="00C52271" w:rsidP="00DA09F7">
      <w:pPr>
        <w:rPr>
          <w:rFonts w:asciiTheme="minorHAnsi" w:hAnsiTheme="minorHAnsi"/>
          <w:b/>
          <w:sz w:val="20"/>
          <w:u w:val="single"/>
        </w:rPr>
      </w:pPr>
      <w:r w:rsidRPr="00ED061C">
        <w:rPr>
          <w:rFonts w:asciiTheme="minorHAnsi" w:hAnsiTheme="minorHAnsi"/>
          <w:b/>
          <w:sz w:val="20"/>
          <w:u w:val="single"/>
        </w:rPr>
        <w:t>Administrative</w:t>
      </w:r>
      <w:r w:rsidR="00DF78F1" w:rsidRPr="00ED061C">
        <w:rPr>
          <w:rFonts w:asciiTheme="minorHAnsi" w:hAnsiTheme="minorHAnsi"/>
          <w:b/>
          <w:sz w:val="20"/>
          <w:u w:val="single"/>
        </w:rPr>
        <w:t xml:space="preserve"> </w:t>
      </w:r>
      <w:r w:rsidRPr="00ED061C">
        <w:rPr>
          <w:rFonts w:asciiTheme="minorHAnsi" w:hAnsiTheme="minorHAnsi"/>
          <w:b/>
          <w:sz w:val="20"/>
          <w:u w:val="single"/>
        </w:rPr>
        <w:t>Reviews</w:t>
      </w:r>
      <w:r w:rsidR="00DF78F1" w:rsidRPr="00ED061C">
        <w:rPr>
          <w:rFonts w:asciiTheme="minorHAnsi" w:hAnsiTheme="minorHAnsi"/>
          <w:b/>
          <w:sz w:val="20"/>
          <w:u w:val="single"/>
        </w:rPr>
        <w:t>:</w:t>
      </w:r>
    </w:p>
    <w:p w:rsidR="00DF78F1" w:rsidRPr="00ED061C" w:rsidRDefault="00DF78F1" w:rsidP="003B2554">
      <w:pPr>
        <w:rPr>
          <w:rFonts w:asciiTheme="minorHAnsi" w:hAnsiTheme="minorHAnsi"/>
          <w:sz w:val="20"/>
          <w:u w:val="single"/>
        </w:rPr>
      </w:pPr>
    </w:p>
    <w:tbl>
      <w:tblPr>
        <w:tblW w:w="108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05"/>
        <w:gridCol w:w="1866"/>
        <w:gridCol w:w="5345"/>
      </w:tblGrid>
      <w:tr w:rsidR="005F40B7" w:rsidRPr="00ED061C" w:rsidTr="0043438C">
        <w:trPr>
          <w:trHeight w:val="273"/>
          <w:jc w:val="center"/>
        </w:trPr>
        <w:tc>
          <w:tcPr>
            <w:tcW w:w="3605" w:type="dxa"/>
            <w:vAlign w:val="center"/>
          </w:tcPr>
          <w:p w:rsidR="00DF78F1" w:rsidRPr="00ED061C" w:rsidRDefault="00C52271" w:rsidP="004343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Reviewing Group</w:t>
            </w:r>
          </w:p>
        </w:tc>
        <w:tc>
          <w:tcPr>
            <w:tcW w:w="1866" w:type="dxa"/>
            <w:vAlign w:val="center"/>
          </w:tcPr>
          <w:p w:rsidR="00DF78F1" w:rsidRPr="00ED061C" w:rsidRDefault="00DF78F1" w:rsidP="004343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Date Approved</w:t>
            </w:r>
          </w:p>
        </w:tc>
        <w:tc>
          <w:tcPr>
            <w:tcW w:w="5345" w:type="dxa"/>
            <w:vAlign w:val="center"/>
          </w:tcPr>
          <w:p w:rsidR="00DF78F1" w:rsidRPr="00ED061C" w:rsidRDefault="00DF78F1" w:rsidP="004343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D061C">
              <w:rPr>
                <w:rFonts w:asciiTheme="minorHAnsi" w:hAnsiTheme="minorHAnsi"/>
                <w:b/>
                <w:sz w:val="20"/>
              </w:rPr>
              <w:t>Approval of Revision</w:t>
            </w:r>
            <w:r w:rsidR="003B359C">
              <w:rPr>
                <w:rFonts w:asciiTheme="minorHAnsi" w:hAnsiTheme="minorHAnsi"/>
                <w:b/>
                <w:sz w:val="20"/>
              </w:rPr>
              <w:t>/ Pending Approval</w:t>
            </w:r>
            <w:r w:rsidRPr="00ED061C">
              <w:rPr>
                <w:rStyle w:val="FootnoteReference"/>
                <w:rFonts w:asciiTheme="minorHAnsi" w:hAnsiTheme="minorHAnsi"/>
                <w:sz w:val="20"/>
              </w:rPr>
              <w:footnoteReference w:id="2"/>
            </w:r>
          </w:p>
        </w:tc>
      </w:tr>
      <w:tr w:rsidR="005F40B7" w:rsidRPr="00ED061C" w:rsidTr="0043438C">
        <w:trPr>
          <w:trHeight w:val="267"/>
          <w:jc w:val="center"/>
        </w:trPr>
        <w:tc>
          <w:tcPr>
            <w:tcW w:w="3605" w:type="dxa"/>
            <w:vAlign w:val="center"/>
          </w:tcPr>
          <w:p w:rsidR="00DF78F1" w:rsidRPr="00ED061C" w:rsidRDefault="00E56553" w:rsidP="0043438C">
            <w:pPr>
              <w:jc w:val="center"/>
              <w:rPr>
                <w:rFonts w:asciiTheme="minorHAnsi" w:hAnsiTheme="minorHAnsi"/>
                <w:sz w:val="20"/>
              </w:rPr>
            </w:pPr>
            <w:r w:rsidRPr="00ED061C">
              <w:rPr>
                <w:rFonts w:asciiTheme="minorHAnsi" w:hAnsiTheme="minorHAnsi"/>
                <w:sz w:val="20"/>
              </w:rPr>
              <w:t>GCCR Advisory Committee</w:t>
            </w:r>
          </w:p>
        </w:tc>
        <w:tc>
          <w:tcPr>
            <w:tcW w:w="1866" w:type="dxa"/>
            <w:vAlign w:val="center"/>
          </w:tcPr>
          <w:p w:rsidR="00DF78F1" w:rsidRPr="00923061" w:rsidRDefault="00486E99" w:rsidP="0043438C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F78F1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  <w:tc>
          <w:tcPr>
            <w:tcW w:w="5345" w:type="dxa"/>
            <w:vAlign w:val="center"/>
          </w:tcPr>
          <w:p w:rsidR="00DF78F1" w:rsidRPr="00923061" w:rsidRDefault="00486E99" w:rsidP="0043438C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C1996"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C1996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C1996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C1996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C1996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C1996"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</w:p>
        </w:tc>
      </w:tr>
      <w:tr w:rsidR="00923061" w:rsidRPr="00ED061C" w:rsidTr="0043438C">
        <w:trPr>
          <w:trHeight w:val="267"/>
          <w:jc w:val="center"/>
        </w:trPr>
        <w:tc>
          <w:tcPr>
            <w:tcW w:w="3605" w:type="dxa"/>
            <w:vAlign w:val="center"/>
          </w:tcPr>
          <w:p w:rsidR="00923061" w:rsidRPr="00ED061C" w:rsidRDefault="00923061" w:rsidP="0043438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Undergraduate Council</w:t>
            </w:r>
          </w:p>
        </w:tc>
        <w:tc>
          <w:tcPr>
            <w:tcW w:w="1866" w:type="dxa"/>
            <w:vAlign w:val="center"/>
          </w:tcPr>
          <w:p w:rsidR="00923061" w:rsidRPr="00923061" w:rsidRDefault="00923061" w:rsidP="0043438C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37" w:name="Text381"/>
            <w:r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7"/>
          </w:p>
        </w:tc>
        <w:tc>
          <w:tcPr>
            <w:tcW w:w="5345" w:type="dxa"/>
            <w:vAlign w:val="center"/>
          </w:tcPr>
          <w:p w:rsidR="00923061" w:rsidRPr="00923061" w:rsidRDefault="00923061" w:rsidP="0043438C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38" w:name="Text382"/>
            <w:r w:rsidRPr="00923061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923061">
              <w:rPr>
                <w:rFonts w:asciiTheme="minorHAnsi" w:hAnsiTheme="minorHAnsi"/>
                <w:sz w:val="20"/>
                <w:u w:val="single"/>
              </w:rPr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923061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8"/>
          </w:p>
        </w:tc>
      </w:tr>
    </w:tbl>
    <w:p w:rsidR="00DF78F1" w:rsidRPr="00ED061C" w:rsidRDefault="00DF78F1" w:rsidP="003B2554">
      <w:pPr>
        <w:rPr>
          <w:rFonts w:asciiTheme="minorHAnsi" w:hAnsiTheme="minorHAnsi"/>
          <w:sz w:val="20"/>
        </w:rPr>
      </w:pPr>
    </w:p>
    <w:p w:rsidR="00DF78F1" w:rsidRPr="00ED061C" w:rsidRDefault="00DF78F1" w:rsidP="00DA09F7">
      <w:pPr>
        <w:rPr>
          <w:rFonts w:asciiTheme="minorHAnsi" w:hAnsiTheme="minorHAnsi"/>
          <w:sz w:val="20"/>
        </w:rPr>
      </w:pPr>
      <w:r w:rsidRPr="00ED061C">
        <w:rPr>
          <w:rFonts w:asciiTheme="minorHAnsi" w:hAnsiTheme="minorHAnsi"/>
          <w:sz w:val="20"/>
        </w:rPr>
        <w:t>Comments: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36"/>
      </w:tblGrid>
      <w:tr w:rsidR="00DF78F1" w:rsidRPr="00ED061C" w:rsidTr="00DA09F7">
        <w:trPr>
          <w:trHeight w:val="840"/>
        </w:trPr>
        <w:tc>
          <w:tcPr>
            <w:tcW w:w="10799" w:type="dxa"/>
          </w:tcPr>
          <w:p w:rsidR="00DF78F1" w:rsidRPr="00ED061C" w:rsidRDefault="00486E99" w:rsidP="003B2554">
            <w:pPr>
              <w:rPr>
                <w:rFonts w:asciiTheme="minorHAnsi" w:hAnsiTheme="minorHAnsi"/>
                <w:sz w:val="20"/>
                <w:u w:val="single"/>
              </w:rPr>
            </w:pP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="00DF78F1" w:rsidRPr="00ED061C">
              <w:rPr>
                <w:rFonts w:asciiTheme="minorHAnsi" w:hAnsiTheme="minorHAnsi"/>
                <w:sz w:val="20"/>
                <w:u w:val="single"/>
              </w:rPr>
              <w:instrText xml:space="preserve"> FORMTEXT </w:instrText>
            </w:r>
            <w:r w:rsidRPr="00ED061C">
              <w:rPr>
                <w:rFonts w:asciiTheme="minorHAnsi" w:hAnsiTheme="minorHAnsi"/>
                <w:sz w:val="20"/>
                <w:u w:val="single"/>
              </w:rPr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separate"/>
            </w:r>
            <w:r w:rsidR="00DF78F1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="00DF78F1" w:rsidRPr="00ED061C">
              <w:rPr>
                <w:rFonts w:asciiTheme="minorHAnsi" w:hAnsiTheme="minorHAnsi"/>
                <w:noProof/>
                <w:sz w:val="20"/>
                <w:u w:val="single"/>
              </w:rPr>
              <w:t> </w:t>
            </w:r>
            <w:r w:rsidRPr="00ED061C">
              <w:rPr>
                <w:rFonts w:asciiTheme="minorHAnsi" w:hAnsiTheme="minorHAnsi"/>
                <w:sz w:val="20"/>
                <w:u w:val="single"/>
              </w:rPr>
              <w:fldChar w:fldCharType="end"/>
            </w:r>
            <w:bookmarkEnd w:id="39"/>
          </w:p>
        </w:tc>
      </w:tr>
    </w:tbl>
    <w:p w:rsidR="00DF78F1" w:rsidRPr="00ED061C" w:rsidRDefault="00DF78F1" w:rsidP="003B2554">
      <w:pPr>
        <w:suppressAutoHyphens/>
        <w:rPr>
          <w:rFonts w:asciiTheme="minorHAnsi" w:hAnsiTheme="minorHAnsi"/>
          <w:sz w:val="20"/>
        </w:rPr>
      </w:pPr>
    </w:p>
    <w:sectPr w:rsidR="00DF78F1" w:rsidRPr="00ED061C" w:rsidSect="003B2554">
      <w:headerReference w:type="default" r:id="rId9"/>
      <w:footerReference w:type="default" r:id="rId10"/>
      <w:endnotePr>
        <w:numFmt w:val="decimal"/>
      </w:endnotePr>
      <w:pgSz w:w="12240" w:h="15840" w:code="1"/>
      <w:pgMar w:top="1008" w:right="810" w:bottom="864" w:left="57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8F" w:rsidRDefault="00381B8F">
      <w:pPr>
        <w:spacing w:line="20" w:lineRule="exact"/>
      </w:pPr>
    </w:p>
  </w:endnote>
  <w:endnote w:type="continuationSeparator" w:id="0">
    <w:p w:rsidR="00381B8F" w:rsidRDefault="00381B8F">
      <w:r>
        <w:t xml:space="preserve"> </w:t>
      </w:r>
    </w:p>
  </w:endnote>
  <w:endnote w:type="continuationNotice" w:id="1">
    <w:p w:rsidR="00381B8F" w:rsidRDefault="00381B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06" w:rsidRPr="00847A74" w:rsidRDefault="00F73806" w:rsidP="004C2381">
    <w:pPr>
      <w:pStyle w:val="Footer"/>
      <w:tabs>
        <w:tab w:val="clear" w:pos="4680"/>
        <w:tab w:val="clear" w:pos="9360"/>
        <w:tab w:val="left" w:pos="1545"/>
      </w:tabs>
      <w:ind w:left="90"/>
      <w:rPr>
        <w:rFonts w:ascii="Calibri" w:hAnsi="Calibri"/>
        <w:color w:val="404040"/>
        <w:sz w:val="18"/>
        <w:szCs w:val="18"/>
      </w:rPr>
    </w:pPr>
    <w:proofErr w:type="gramStart"/>
    <w:r>
      <w:rPr>
        <w:rFonts w:ascii="Calibri" w:hAnsi="Calibri"/>
        <w:color w:val="404040"/>
        <w:sz w:val="18"/>
        <w:szCs w:val="18"/>
      </w:rPr>
      <w:t>version</w:t>
    </w:r>
    <w:proofErr w:type="gramEnd"/>
    <w:r>
      <w:rPr>
        <w:rFonts w:ascii="Calibri" w:hAnsi="Calibri"/>
        <w:color w:val="404040"/>
        <w:sz w:val="18"/>
        <w:szCs w:val="18"/>
      </w:rPr>
      <w:t xml:space="preserve"> </w:t>
    </w:r>
    <w:r w:rsidR="00704F11">
      <w:rPr>
        <w:rFonts w:ascii="Calibri" w:hAnsi="Calibri"/>
        <w:color w:val="404040"/>
        <w:sz w:val="18"/>
        <w:szCs w:val="18"/>
      </w:rPr>
      <w:t>December</w:t>
    </w:r>
    <w:r w:rsidR="006F2A10">
      <w:rPr>
        <w:rFonts w:ascii="Calibri" w:hAnsi="Calibri"/>
        <w:color w:val="404040"/>
        <w:sz w:val="18"/>
        <w:szCs w:val="18"/>
      </w:rPr>
      <w:t xml:space="preserve"> 2017</w:t>
    </w:r>
    <w:r>
      <w:rPr>
        <w:rFonts w:ascii="Calibri" w:hAnsi="Calibri"/>
        <w:color w:val="40404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8F" w:rsidRDefault="00381B8F">
      <w:r>
        <w:separator/>
      </w:r>
    </w:p>
  </w:footnote>
  <w:footnote w:type="continuationSeparator" w:id="0">
    <w:p w:rsidR="00381B8F" w:rsidRDefault="00381B8F">
      <w:r>
        <w:continuationSeparator/>
      </w:r>
    </w:p>
  </w:footnote>
  <w:footnote w:id="1">
    <w:p w:rsidR="006F2A10" w:rsidRPr="006F2A10" w:rsidRDefault="006F2A10">
      <w:pPr>
        <w:pStyle w:val="FootnoteText"/>
        <w:rPr>
          <w:rFonts w:asciiTheme="minorHAnsi" w:hAnsiTheme="minorHAnsi"/>
          <w:color w:val="7F7F7F" w:themeColor="text1" w:themeTint="80"/>
          <w:sz w:val="20"/>
        </w:rPr>
      </w:pPr>
      <w:r w:rsidRPr="006F2A10">
        <w:rPr>
          <w:rStyle w:val="FootnoteReference"/>
          <w:rFonts w:asciiTheme="minorHAnsi" w:hAnsiTheme="minorHAnsi"/>
          <w:color w:val="7F7F7F" w:themeColor="text1" w:themeTint="80"/>
          <w:sz w:val="20"/>
        </w:rPr>
        <w:footnoteRef/>
      </w:r>
      <w:r w:rsidRPr="006F2A10">
        <w:rPr>
          <w:rFonts w:asciiTheme="minorHAnsi" w:hAnsiTheme="minorHAnsi"/>
          <w:color w:val="7F7F7F" w:themeColor="text1" w:themeTint="80"/>
          <w:sz w:val="20"/>
        </w:rPr>
        <w:t xml:space="preserve"> Programs are typically made effective for the semester following approval. Regardless of requested effective date, no program will be made effective unless all approvals are received. </w:t>
      </w:r>
    </w:p>
  </w:footnote>
  <w:footnote w:id="2">
    <w:p w:rsidR="00F73806" w:rsidRDefault="00F73806" w:rsidP="003B359C">
      <w:pPr>
        <w:pStyle w:val="FootnoteText"/>
        <w:ind w:left="90" w:hanging="90"/>
      </w:pPr>
      <w:r w:rsidRPr="00A13786">
        <w:rPr>
          <w:rStyle w:val="FootnoteReference"/>
          <w:rFonts w:ascii="Calibri" w:hAnsi="Calibri"/>
          <w:color w:val="404040"/>
          <w:sz w:val="18"/>
          <w:szCs w:val="18"/>
        </w:rPr>
        <w:footnoteRef/>
      </w:r>
      <w:r w:rsidRPr="00A13786">
        <w:rPr>
          <w:rFonts w:ascii="Calibri" w:hAnsi="Calibri"/>
          <w:color w:val="404040"/>
          <w:sz w:val="18"/>
          <w:szCs w:val="18"/>
        </w:rPr>
        <w:t xml:space="preserve"> </w:t>
      </w:r>
      <w:r w:rsidRPr="003B359C">
        <w:rPr>
          <w:rFonts w:ascii="Calibri" w:hAnsi="Calibri"/>
          <w:i/>
          <w:color w:val="404040"/>
          <w:sz w:val="18"/>
          <w:szCs w:val="18"/>
        </w:rPr>
        <w:t>Use this space to indicate approval of revisions made subsequent to that group’s review, if deemed necessary by the revising group</w:t>
      </w:r>
      <w:r>
        <w:rPr>
          <w:rFonts w:ascii="Calibri" w:hAnsi="Calibri"/>
          <w:i/>
          <w:color w:val="404040"/>
          <w:sz w:val="18"/>
          <w:szCs w:val="18"/>
        </w:rPr>
        <w:t>; and/or any Program Change approvals with GCCR course approvals pending</w:t>
      </w:r>
      <w:r w:rsidRPr="003B359C">
        <w:rPr>
          <w:rFonts w:ascii="Calibri" w:hAnsi="Calibri"/>
          <w:i/>
          <w:color w:val="40404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06" w:rsidRPr="00ED061C" w:rsidRDefault="00F73806" w:rsidP="009D2657">
    <w:pPr>
      <w:suppressAutoHyphens/>
      <w:jc w:val="center"/>
      <w:rPr>
        <w:rFonts w:ascii="Calibri" w:hAnsi="Calibri"/>
        <w:b/>
        <w:color w:val="A6A6A6"/>
        <w:szCs w:val="24"/>
      </w:rPr>
    </w:pPr>
    <w:r w:rsidRPr="00ED061C">
      <w:rPr>
        <w:rFonts w:ascii="Calibri" w:hAnsi="Calibri"/>
        <w:b/>
        <w:color w:val="A6A6A6"/>
        <w:szCs w:val="24"/>
      </w:rPr>
      <w:t xml:space="preserve">Graduation Composition and Communication Requirement (GCCR) </w:t>
    </w:r>
  </w:p>
  <w:p w:rsidR="00F73806" w:rsidRPr="00ED061C" w:rsidRDefault="00F73806" w:rsidP="009D2657">
    <w:pPr>
      <w:suppressAutoHyphens/>
      <w:jc w:val="center"/>
      <w:rPr>
        <w:rFonts w:ascii="Calibri" w:hAnsi="Calibri"/>
        <w:b/>
        <w:color w:val="A6A6A6"/>
        <w:szCs w:val="24"/>
      </w:rPr>
    </w:pPr>
    <w:r>
      <w:rPr>
        <w:rFonts w:ascii="Calibri" w:hAnsi="Calibri"/>
        <w:b/>
        <w:color w:val="A6A6A6"/>
        <w:szCs w:val="24"/>
      </w:rPr>
      <w:t>GCCR</w:t>
    </w:r>
    <w:r w:rsidRPr="00ED061C">
      <w:rPr>
        <w:rFonts w:ascii="Calibri" w:hAnsi="Calibri"/>
        <w:b/>
        <w:color w:val="A6A6A6"/>
        <w:szCs w:val="24"/>
      </w:rPr>
      <w:t xml:space="preserve"> CHANGE UNDERGRADUATE PROGRAM FORM</w:t>
    </w:r>
  </w:p>
  <w:p w:rsidR="00F73806" w:rsidRPr="00ED061C" w:rsidRDefault="00F73806" w:rsidP="009D2657">
    <w:pPr>
      <w:suppressAutoHyphens/>
      <w:jc w:val="center"/>
      <w:rPr>
        <w:rFonts w:ascii="Calibri" w:hAnsi="Calibri"/>
        <w:b/>
        <w:color w:val="A6A6A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2C3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C41E7"/>
    <w:multiLevelType w:val="hybridMultilevel"/>
    <w:tmpl w:val="6BF4F984"/>
    <w:lvl w:ilvl="0" w:tplc="F9C6B7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079"/>
    <w:multiLevelType w:val="hybridMultilevel"/>
    <w:tmpl w:val="3044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392"/>
    <w:multiLevelType w:val="hybridMultilevel"/>
    <w:tmpl w:val="83BC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C1B0F"/>
    <w:multiLevelType w:val="hybridMultilevel"/>
    <w:tmpl w:val="7398E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E660AA"/>
    <w:multiLevelType w:val="hybridMultilevel"/>
    <w:tmpl w:val="6838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223"/>
    <w:multiLevelType w:val="hybridMultilevel"/>
    <w:tmpl w:val="F2568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15AA8"/>
    <w:multiLevelType w:val="hybridMultilevel"/>
    <w:tmpl w:val="36C0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20012"/>
    <w:multiLevelType w:val="hybridMultilevel"/>
    <w:tmpl w:val="9E6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104F2"/>
    <w:multiLevelType w:val="hybridMultilevel"/>
    <w:tmpl w:val="D8F6FE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D640E87"/>
    <w:multiLevelType w:val="hybridMultilevel"/>
    <w:tmpl w:val="6D1C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B4E89"/>
    <w:multiLevelType w:val="hybridMultilevel"/>
    <w:tmpl w:val="37BC71C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6AF0399B"/>
    <w:multiLevelType w:val="hybridMultilevel"/>
    <w:tmpl w:val="45B6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02359"/>
    <w:multiLevelType w:val="hybridMultilevel"/>
    <w:tmpl w:val="81FE6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5qNfDRvEzuZbIDuYmi2V4skVDzbPeOpZmRwb1ek3smnsS7FIdeG0Yh5me566d1Lfk9jBDPCBg/sXJFnW+NyDg==" w:salt="WUe4gdwif2DNqeWc2O9A4w==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81"/>
    <w:rsid w:val="000122EA"/>
    <w:rsid w:val="00013FB8"/>
    <w:rsid w:val="00016419"/>
    <w:rsid w:val="00021BAB"/>
    <w:rsid w:val="0005420A"/>
    <w:rsid w:val="00056C8E"/>
    <w:rsid w:val="00062EAF"/>
    <w:rsid w:val="0008392E"/>
    <w:rsid w:val="000878B6"/>
    <w:rsid w:val="000A16F7"/>
    <w:rsid w:val="000B7ED3"/>
    <w:rsid w:val="000C7AE8"/>
    <w:rsid w:val="000D5033"/>
    <w:rsid w:val="000E284E"/>
    <w:rsid w:val="000E3194"/>
    <w:rsid w:val="000F1E16"/>
    <w:rsid w:val="000F6AF7"/>
    <w:rsid w:val="00103847"/>
    <w:rsid w:val="00104BD1"/>
    <w:rsid w:val="0011237C"/>
    <w:rsid w:val="001201D3"/>
    <w:rsid w:val="00127512"/>
    <w:rsid w:val="00130758"/>
    <w:rsid w:val="001426A2"/>
    <w:rsid w:val="0014707B"/>
    <w:rsid w:val="001532A3"/>
    <w:rsid w:val="00154DF1"/>
    <w:rsid w:val="00156512"/>
    <w:rsid w:val="00156EE7"/>
    <w:rsid w:val="00167341"/>
    <w:rsid w:val="0017178F"/>
    <w:rsid w:val="00186306"/>
    <w:rsid w:val="0019049E"/>
    <w:rsid w:val="001A11B5"/>
    <w:rsid w:val="001B0A5A"/>
    <w:rsid w:val="001B40C1"/>
    <w:rsid w:val="001B5967"/>
    <w:rsid w:val="001C6726"/>
    <w:rsid w:val="001E04F7"/>
    <w:rsid w:val="001E2E66"/>
    <w:rsid w:val="001E5318"/>
    <w:rsid w:val="00211758"/>
    <w:rsid w:val="002148CC"/>
    <w:rsid w:val="0021581B"/>
    <w:rsid w:val="00227682"/>
    <w:rsid w:val="00231C39"/>
    <w:rsid w:val="00247288"/>
    <w:rsid w:val="00254448"/>
    <w:rsid w:val="002615B7"/>
    <w:rsid w:val="00267057"/>
    <w:rsid w:val="002800AD"/>
    <w:rsid w:val="00285388"/>
    <w:rsid w:val="00286F15"/>
    <w:rsid w:val="0029443A"/>
    <w:rsid w:val="002A4335"/>
    <w:rsid w:val="002A6AE3"/>
    <w:rsid w:val="002A7243"/>
    <w:rsid w:val="002D06A3"/>
    <w:rsid w:val="002D783F"/>
    <w:rsid w:val="00310D62"/>
    <w:rsid w:val="00312C07"/>
    <w:rsid w:val="00313D5D"/>
    <w:rsid w:val="003254E2"/>
    <w:rsid w:val="00327392"/>
    <w:rsid w:val="00333B55"/>
    <w:rsid w:val="0037155D"/>
    <w:rsid w:val="0037238A"/>
    <w:rsid w:val="00375232"/>
    <w:rsid w:val="003764B7"/>
    <w:rsid w:val="00381B8F"/>
    <w:rsid w:val="00383D0F"/>
    <w:rsid w:val="003B2554"/>
    <w:rsid w:val="003B2C95"/>
    <w:rsid w:val="003B359C"/>
    <w:rsid w:val="003C15A3"/>
    <w:rsid w:val="003D7797"/>
    <w:rsid w:val="003E66F3"/>
    <w:rsid w:val="003F186C"/>
    <w:rsid w:val="003F773B"/>
    <w:rsid w:val="00404AB6"/>
    <w:rsid w:val="004209C1"/>
    <w:rsid w:val="00423A8C"/>
    <w:rsid w:val="0043438C"/>
    <w:rsid w:val="004407D7"/>
    <w:rsid w:val="00441441"/>
    <w:rsid w:val="00447565"/>
    <w:rsid w:val="00452489"/>
    <w:rsid w:val="00461457"/>
    <w:rsid w:val="004620DA"/>
    <w:rsid w:val="004626D0"/>
    <w:rsid w:val="00464A28"/>
    <w:rsid w:val="00474078"/>
    <w:rsid w:val="00475E75"/>
    <w:rsid w:val="00485A0C"/>
    <w:rsid w:val="00486E99"/>
    <w:rsid w:val="004905BB"/>
    <w:rsid w:val="004A3C12"/>
    <w:rsid w:val="004B6F20"/>
    <w:rsid w:val="004C2381"/>
    <w:rsid w:val="004E521E"/>
    <w:rsid w:val="0050173C"/>
    <w:rsid w:val="00506EC7"/>
    <w:rsid w:val="005156C4"/>
    <w:rsid w:val="00522CD3"/>
    <w:rsid w:val="0053221F"/>
    <w:rsid w:val="00532846"/>
    <w:rsid w:val="00547FB0"/>
    <w:rsid w:val="005529E6"/>
    <w:rsid w:val="00563A63"/>
    <w:rsid w:val="0057665A"/>
    <w:rsid w:val="00583FA2"/>
    <w:rsid w:val="00586CA7"/>
    <w:rsid w:val="00593F6C"/>
    <w:rsid w:val="005A53A9"/>
    <w:rsid w:val="005C56A5"/>
    <w:rsid w:val="005F40B7"/>
    <w:rsid w:val="005F752E"/>
    <w:rsid w:val="006219F3"/>
    <w:rsid w:val="00631ADE"/>
    <w:rsid w:val="00634C21"/>
    <w:rsid w:val="00646C9C"/>
    <w:rsid w:val="0065132F"/>
    <w:rsid w:val="00654596"/>
    <w:rsid w:val="00687043"/>
    <w:rsid w:val="0069144E"/>
    <w:rsid w:val="006A0754"/>
    <w:rsid w:val="006A238E"/>
    <w:rsid w:val="006A3499"/>
    <w:rsid w:val="006B01A3"/>
    <w:rsid w:val="006B3422"/>
    <w:rsid w:val="006C108D"/>
    <w:rsid w:val="006C2A63"/>
    <w:rsid w:val="006C7CD4"/>
    <w:rsid w:val="006D3C84"/>
    <w:rsid w:val="006D7F59"/>
    <w:rsid w:val="006E2BE3"/>
    <w:rsid w:val="006E7B20"/>
    <w:rsid w:val="006F2A10"/>
    <w:rsid w:val="006F79FB"/>
    <w:rsid w:val="00704F11"/>
    <w:rsid w:val="007067C2"/>
    <w:rsid w:val="00707D17"/>
    <w:rsid w:val="00743888"/>
    <w:rsid w:val="00751E28"/>
    <w:rsid w:val="0076222F"/>
    <w:rsid w:val="00763C76"/>
    <w:rsid w:val="00775B3D"/>
    <w:rsid w:val="00775CAE"/>
    <w:rsid w:val="00784A36"/>
    <w:rsid w:val="00785BB8"/>
    <w:rsid w:val="00787E0B"/>
    <w:rsid w:val="007923F9"/>
    <w:rsid w:val="007B07C5"/>
    <w:rsid w:val="007B5539"/>
    <w:rsid w:val="007B7115"/>
    <w:rsid w:val="007D10ED"/>
    <w:rsid w:val="007E3C68"/>
    <w:rsid w:val="007E75F4"/>
    <w:rsid w:val="007F27AA"/>
    <w:rsid w:val="00800874"/>
    <w:rsid w:val="0080628C"/>
    <w:rsid w:val="00825511"/>
    <w:rsid w:val="0083227D"/>
    <w:rsid w:val="00834AD5"/>
    <w:rsid w:val="00847A74"/>
    <w:rsid w:val="00860CB6"/>
    <w:rsid w:val="00864E25"/>
    <w:rsid w:val="00865499"/>
    <w:rsid w:val="008660AE"/>
    <w:rsid w:val="00876D12"/>
    <w:rsid w:val="00884181"/>
    <w:rsid w:val="00892B2D"/>
    <w:rsid w:val="008955BB"/>
    <w:rsid w:val="008A23C8"/>
    <w:rsid w:val="008A3A8D"/>
    <w:rsid w:val="008A7B1A"/>
    <w:rsid w:val="008B2019"/>
    <w:rsid w:val="008C085C"/>
    <w:rsid w:val="008C5150"/>
    <w:rsid w:val="008C593C"/>
    <w:rsid w:val="008D4CEC"/>
    <w:rsid w:val="008D6911"/>
    <w:rsid w:val="008D6B6B"/>
    <w:rsid w:val="008E3235"/>
    <w:rsid w:val="009076D1"/>
    <w:rsid w:val="00913A40"/>
    <w:rsid w:val="00923061"/>
    <w:rsid w:val="00940834"/>
    <w:rsid w:val="009429B8"/>
    <w:rsid w:val="00963BE4"/>
    <w:rsid w:val="00967AA1"/>
    <w:rsid w:val="009750A1"/>
    <w:rsid w:val="00981ED3"/>
    <w:rsid w:val="009860C8"/>
    <w:rsid w:val="009B3D42"/>
    <w:rsid w:val="009D2657"/>
    <w:rsid w:val="009D2B21"/>
    <w:rsid w:val="009E24F5"/>
    <w:rsid w:val="009E46D0"/>
    <w:rsid w:val="009E6FD7"/>
    <w:rsid w:val="009F523F"/>
    <w:rsid w:val="009F73AA"/>
    <w:rsid w:val="009F795A"/>
    <w:rsid w:val="00A00B45"/>
    <w:rsid w:val="00A00FFA"/>
    <w:rsid w:val="00A17881"/>
    <w:rsid w:val="00A20D3B"/>
    <w:rsid w:val="00A238F4"/>
    <w:rsid w:val="00A345F9"/>
    <w:rsid w:val="00A347DF"/>
    <w:rsid w:val="00A35FE1"/>
    <w:rsid w:val="00A37CAE"/>
    <w:rsid w:val="00A4185C"/>
    <w:rsid w:val="00A41E98"/>
    <w:rsid w:val="00A43ACD"/>
    <w:rsid w:val="00A44827"/>
    <w:rsid w:val="00A44A81"/>
    <w:rsid w:val="00A47F83"/>
    <w:rsid w:val="00A6168F"/>
    <w:rsid w:val="00A655D5"/>
    <w:rsid w:val="00A7295B"/>
    <w:rsid w:val="00AC086D"/>
    <w:rsid w:val="00AC0D3E"/>
    <w:rsid w:val="00AC44D0"/>
    <w:rsid w:val="00AC4DA2"/>
    <w:rsid w:val="00AD73A4"/>
    <w:rsid w:val="00AD7AAD"/>
    <w:rsid w:val="00AE7AEE"/>
    <w:rsid w:val="00B0597D"/>
    <w:rsid w:val="00B13A32"/>
    <w:rsid w:val="00B175A0"/>
    <w:rsid w:val="00B24ACF"/>
    <w:rsid w:val="00B3136B"/>
    <w:rsid w:val="00B345B7"/>
    <w:rsid w:val="00B3777D"/>
    <w:rsid w:val="00B450FC"/>
    <w:rsid w:val="00B5658C"/>
    <w:rsid w:val="00B71714"/>
    <w:rsid w:val="00B91DA4"/>
    <w:rsid w:val="00BA1573"/>
    <w:rsid w:val="00BA68AC"/>
    <w:rsid w:val="00BB0FBB"/>
    <w:rsid w:val="00BC5148"/>
    <w:rsid w:val="00BD0C2A"/>
    <w:rsid w:val="00BE39D1"/>
    <w:rsid w:val="00C03951"/>
    <w:rsid w:val="00C0646C"/>
    <w:rsid w:val="00C36647"/>
    <w:rsid w:val="00C47328"/>
    <w:rsid w:val="00C52271"/>
    <w:rsid w:val="00C52440"/>
    <w:rsid w:val="00C56D40"/>
    <w:rsid w:val="00C73E6C"/>
    <w:rsid w:val="00C802DF"/>
    <w:rsid w:val="00C86049"/>
    <w:rsid w:val="00C91F8E"/>
    <w:rsid w:val="00CA77E6"/>
    <w:rsid w:val="00CB36A0"/>
    <w:rsid w:val="00CB7B2F"/>
    <w:rsid w:val="00CE13E5"/>
    <w:rsid w:val="00CE4785"/>
    <w:rsid w:val="00CF41A0"/>
    <w:rsid w:val="00D0154F"/>
    <w:rsid w:val="00D058DE"/>
    <w:rsid w:val="00D266BF"/>
    <w:rsid w:val="00D403B3"/>
    <w:rsid w:val="00D46492"/>
    <w:rsid w:val="00D478BF"/>
    <w:rsid w:val="00D5183A"/>
    <w:rsid w:val="00D63478"/>
    <w:rsid w:val="00D74025"/>
    <w:rsid w:val="00D81A78"/>
    <w:rsid w:val="00D931CE"/>
    <w:rsid w:val="00D94E2E"/>
    <w:rsid w:val="00D96C89"/>
    <w:rsid w:val="00DA09F7"/>
    <w:rsid w:val="00DA398D"/>
    <w:rsid w:val="00DB25DF"/>
    <w:rsid w:val="00DB435D"/>
    <w:rsid w:val="00DC1996"/>
    <w:rsid w:val="00DC33ED"/>
    <w:rsid w:val="00DC47CF"/>
    <w:rsid w:val="00DD2267"/>
    <w:rsid w:val="00DE0CA1"/>
    <w:rsid w:val="00DE5A75"/>
    <w:rsid w:val="00DF78F1"/>
    <w:rsid w:val="00E06AFD"/>
    <w:rsid w:val="00E13108"/>
    <w:rsid w:val="00E13363"/>
    <w:rsid w:val="00E17E0A"/>
    <w:rsid w:val="00E5079C"/>
    <w:rsid w:val="00E515C1"/>
    <w:rsid w:val="00E52012"/>
    <w:rsid w:val="00E54FE4"/>
    <w:rsid w:val="00E56553"/>
    <w:rsid w:val="00E6129E"/>
    <w:rsid w:val="00E7379C"/>
    <w:rsid w:val="00E74D5C"/>
    <w:rsid w:val="00E96F01"/>
    <w:rsid w:val="00ED061C"/>
    <w:rsid w:val="00ED142E"/>
    <w:rsid w:val="00ED42EF"/>
    <w:rsid w:val="00ED6368"/>
    <w:rsid w:val="00F02930"/>
    <w:rsid w:val="00F13D93"/>
    <w:rsid w:val="00F401EC"/>
    <w:rsid w:val="00F53F60"/>
    <w:rsid w:val="00F560C5"/>
    <w:rsid w:val="00F63653"/>
    <w:rsid w:val="00F73806"/>
    <w:rsid w:val="00F76945"/>
    <w:rsid w:val="00F82629"/>
    <w:rsid w:val="00F90FFF"/>
    <w:rsid w:val="00FE099A"/>
    <w:rsid w:val="00FE0FF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docId w15:val="{EFEE431A-526A-4E0C-B944-3615ADBC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BB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785BB8"/>
    <w:pPr>
      <w:keepNext/>
      <w:suppressAutoHyphens/>
      <w:jc w:val="both"/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85BB8"/>
  </w:style>
  <w:style w:type="character" w:styleId="EndnoteReference">
    <w:name w:val="endnote reference"/>
    <w:semiHidden/>
    <w:rsid w:val="00785BB8"/>
    <w:rPr>
      <w:vertAlign w:val="superscript"/>
    </w:rPr>
  </w:style>
  <w:style w:type="paragraph" w:styleId="FootnoteText">
    <w:name w:val="footnote text"/>
    <w:basedOn w:val="Normal"/>
    <w:link w:val="FootnoteTextChar"/>
    <w:rsid w:val="00785BB8"/>
  </w:style>
  <w:style w:type="character" w:styleId="FootnoteReference">
    <w:name w:val="footnote reference"/>
    <w:rsid w:val="00785BB8"/>
    <w:rPr>
      <w:vertAlign w:val="superscript"/>
    </w:rPr>
  </w:style>
  <w:style w:type="paragraph" w:styleId="TOC1">
    <w:name w:val="toc 1"/>
    <w:basedOn w:val="Normal"/>
    <w:next w:val="Normal"/>
    <w:semiHidden/>
    <w:rsid w:val="00785BB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85BB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85BB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85BB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85BB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85BB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85BB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85BB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85BB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85BB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85BB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85BB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85BB8"/>
  </w:style>
  <w:style w:type="character" w:customStyle="1" w:styleId="EquationCaption">
    <w:name w:val="_Equation Caption"/>
    <w:rsid w:val="00785BB8"/>
  </w:style>
  <w:style w:type="paragraph" w:styleId="DocumentMap">
    <w:name w:val="Document Map"/>
    <w:basedOn w:val="Normal"/>
    <w:semiHidden/>
    <w:rsid w:val="00785BB8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C0D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06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646C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C06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0646C"/>
    <w:rPr>
      <w:rFonts w:ascii="CG Times" w:hAnsi="CG Times"/>
      <w:sz w:val="24"/>
    </w:rPr>
  </w:style>
  <w:style w:type="character" w:customStyle="1" w:styleId="Heading1Char">
    <w:name w:val="Heading 1 Char"/>
    <w:link w:val="Heading1"/>
    <w:rsid w:val="006C2A63"/>
    <w:rPr>
      <w:b/>
      <w:sz w:val="18"/>
    </w:rPr>
  </w:style>
  <w:style w:type="paragraph" w:styleId="BalloonText">
    <w:name w:val="Balloon Text"/>
    <w:basedOn w:val="Normal"/>
    <w:link w:val="BalloonTextChar"/>
    <w:rsid w:val="001B0A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B0A5A"/>
    <w:rPr>
      <w:rFonts w:ascii="Lucida Grande" w:hAnsi="Lucida Grande" w:cs="Lucida Grande"/>
      <w:sz w:val="18"/>
      <w:szCs w:val="18"/>
    </w:rPr>
  </w:style>
  <w:style w:type="paragraph" w:customStyle="1" w:styleId="NewPgmMjr">
    <w:name w:val="NewPgmMjr"/>
    <w:basedOn w:val="Normal"/>
    <w:rsid w:val="00485A0C"/>
    <w:pPr>
      <w:suppressAutoHyphens/>
    </w:pPr>
    <w:rPr>
      <w:rFonts w:ascii="Rockwell" w:hAnsi="Rockwell"/>
      <w:b/>
      <w:sz w:val="20"/>
    </w:rPr>
  </w:style>
  <w:style w:type="paragraph" w:customStyle="1" w:styleId="NewPgmDegree">
    <w:name w:val="NewPgmDegree"/>
    <w:basedOn w:val="NewPgmMjr"/>
    <w:qFormat/>
    <w:rsid w:val="00485A0C"/>
    <w:rPr>
      <w:rFonts w:ascii="Arial" w:hAnsi="Arial"/>
    </w:rPr>
  </w:style>
  <w:style w:type="character" w:styleId="Hyperlink">
    <w:name w:val="Hyperlink"/>
    <w:basedOn w:val="DefaultParagraphFont"/>
    <w:rsid w:val="00312C07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8F1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9076D1"/>
    <w:pPr>
      <w:ind w:left="720"/>
      <w:contextualSpacing/>
    </w:pPr>
  </w:style>
  <w:style w:type="character" w:styleId="FollowedHyperlink">
    <w:name w:val="FollowedHyperlink"/>
    <w:basedOn w:val="DefaultParagraphFont"/>
    <w:rsid w:val="00333B5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3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y.edu/universitysenate/rules-regu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thur0\Desktop\GCCR_PROPOSAL_FORM_WITH_SRL_restricted_v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77F9-04C4-46C3-8C46-60B5AB92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GCCR_PROPOSAL_FORM_WITH_SRL_restricted_v1.dotm</Template>
  <TotalTime>7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GCCR Proposal Approval and Change in Undergraduate Program</vt:lpstr>
    </vt:vector>
  </TitlesOfParts>
  <Company>University of Kentucky</Company>
  <LinksUpToDate>false</LinksUpToDate>
  <CharactersWithSpaces>11603</CharactersWithSpaces>
  <SharedDoc>false</SharedDoc>
  <HyperlinkBase/>
  <HLinks>
    <vt:vector size="6" baseType="variant">
      <vt:variant>
        <vt:i4>4128860</vt:i4>
      </vt:variant>
      <vt:variant>
        <vt:i4>81</vt:i4>
      </vt:variant>
      <vt:variant>
        <vt:i4>0</vt:i4>
      </vt:variant>
      <vt:variant>
        <vt:i4>5</vt:i4>
      </vt:variant>
      <vt:variant>
        <vt:lpwstr>http://www.uky.edu/Faculty/Senate/files/Forms/Gen_Ed_Pgm_Changes.html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GCCR Proposal Approval and Change in Undergraduate Program</dc:title>
  <dc:subject/>
  <dc:creator>Chris Thuringer</dc:creator>
  <cp:keywords/>
  <dc:description/>
  <cp:lastModifiedBy>Brothers, Sheila</cp:lastModifiedBy>
  <cp:revision>5</cp:revision>
  <cp:lastPrinted>2014-01-29T19:09:00Z</cp:lastPrinted>
  <dcterms:created xsi:type="dcterms:W3CDTF">2017-12-15T14:57:00Z</dcterms:created>
  <dcterms:modified xsi:type="dcterms:W3CDTF">2017-12-18T14:41:00Z</dcterms:modified>
</cp:coreProperties>
</file>